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DE" w:rsidRPr="00006DDE" w:rsidRDefault="00006DDE" w:rsidP="00006DDE">
      <w:pPr>
        <w:jc w:val="center"/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  <w:u w:val="single"/>
        </w:rPr>
        <w:t>KÉRELEM</w:t>
      </w:r>
    </w:p>
    <w:p w:rsidR="00006DDE" w:rsidRPr="00006DDE" w:rsidRDefault="00006DDE" w:rsidP="00006DDE">
      <w:pPr>
        <w:jc w:val="center"/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>Bizonyítvány másodlat kiállításához</w:t>
      </w:r>
    </w:p>
    <w:p w:rsidR="00006DDE" w:rsidRPr="00006DDE" w:rsidRDefault="00006DDE" w:rsidP="00006DDE">
      <w:pPr>
        <w:jc w:val="center"/>
        <w:rPr>
          <w:sz w:val="24"/>
          <w:szCs w:val="24"/>
        </w:rPr>
      </w:pPr>
      <w:r w:rsidRPr="00006DDE">
        <w:rPr>
          <w:i/>
          <w:iCs/>
          <w:color w:val="000000"/>
          <w:sz w:val="22"/>
          <w:szCs w:val="22"/>
        </w:rPr>
        <w:t>(Nyomtatott, olvasható betűkkel kérjük kitölteni)</w:t>
      </w:r>
      <w:r w:rsidRPr="00006DDE">
        <w:rPr>
          <w:color w:val="000000"/>
          <w:sz w:val="22"/>
          <w:szCs w:val="22"/>
        </w:rPr>
        <w:t> </w:t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Kérelmező neve: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Születéskori neve: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Születési helye, </w:t>
      </w:r>
      <w:proofErr w:type="gramStart"/>
      <w:r w:rsidRPr="00006DDE">
        <w:rPr>
          <w:b/>
          <w:bCs/>
          <w:color w:val="000000"/>
          <w:sz w:val="22"/>
          <w:szCs w:val="22"/>
        </w:rPr>
        <w:t>ideje:</w:t>
      </w:r>
      <w:r w:rsidR="00A81C05">
        <w:rPr>
          <w:b/>
          <w:bCs/>
          <w:color w:val="000000"/>
          <w:sz w:val="22"/>
          <w:szCs w:val="22"/>
        </w:rPr>
        <w:t>.</w:t>
      </w:r>
      <w:proofErr w:type="gramEnd"/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Anyja leánykori neve: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Lakcíme (irányítószámmal):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Elérhetősége (telefonszám/email):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Melyik évben, melyik osztályban végzett: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Osztályfőnökének neve: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A kérvény indoklása (elveszett, </w:t>
      </w:r>
      <w:proofErr w:type="gramStart"/>
      <w:r w:rsidRPr="00006DDE">
        <w:rPr>
          <w:b/>
          <w:bCs/>
          <w:color w:val="000000"/>
          <w:sz w:val="22"/>
          <w:szCs w:val="22"/>
        </w:rPr>
        <w:t>névváltozás,</w:t>
      </w:r>
      <w:proofErr w:type="gramEnd"/>
      <w:r w:rsidRPr="00006DDE">
        <w:rPr>
          <w:b/>
          <w:bCs/>
          <w:color w:val="000000"/>
          <w:sz w:val="22"/>
          <w:szCs w:val="22"/>
        </w:rPr>
        <w:t xml:space="preserve"> stb.): 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Megjegyzés: </w:t>
      </w:r>
      <w:r w:rsidR="00A81C05">
        <w:rPr>
          <w:b/>
          <w:bCs/>
          <w:color w:val="000000"/>
          <w:sz w:val="22"/>
          <w:szCs w:val="22"/>
        </w:rPr>
        <w:t>egy szakvizsga jogosultságához kérik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18"/>
          <w:szCs w:val="18"/>
        </w:rPr>
        <w:t xml:space="preserve">Az általános bizonyítványok másodlatainak kiállításáért a 201/2024. (VII.29.) Kormányrendelet 5.§-a kiegészítve nemzetközi köznevelési törvény végrehajtásáról szóló 229/2012 (VIII.28.) kormányrendelet 34 § (2) bekezdése alapján, </w:t>
      </w:r>
      <w:r w:rsidRPr="00006DDE">
        <w:rPr>
          <w:b/>
          <w:bCs/>
          <w:color w:val="000000"/>
          <w:sz w:val="18"/>
          <w:szCs w:val="18"/>
        </w:rPr>
        <w:t xml:space="preserve">az iskolai bizonyítvány másodlatainak a térítési díja nyomtatványonként 3000,-Ft, </w:t>
      </w:r>
      <w:r w:rsidRPr="00006DDE">
        <w:rPr>
          <w:color w:val="000000"/>
          <w:sz w:val="18"/>
          <w:szCs w:val="18"/>
        </w:rPr>
        <w:t>amit átutalással kell megfizetni:</w:t>
      </w:r>
      <w:r w:rsidRPr="00006DDE">
        <w:rPr>
          <w:b/>
          <w:bCs/>
          <w:color w:val="000000"/>
          <w:sz w:val="18"/>
          <w:szCs w:val="18"/>
        </w:rPr>
        <w:t> 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>Sz</w:t>
      </w:r>
      <w:r>
        <w:rPr>
          <w:b/>
          <w:bCs/>
          <w:color w:val="000000"/>
          <w:sz w:val="22"/>
          <w:szCs w:val="22"/>
        </w:rPr>
        <w:t xml:space="preserve">ámlatulajdonos neve: </w:t>
      </w:r>
      <w:bookmarkStart w:id="0" w:name="_GoBack"/>
      <w:r>
        <w:rPr>
          <w:b/>
          <w:bCs/>
          <w:color w:val="000000"/>
          <w:sz w:val="22"/>
          <w:szCs w:val="22"/>
        </w:rPr>
        <w:t>Közép-Budai</w:t>
      </w:r>
      <w:r w:rsidRPr="00006DDE">
        <w:rPr>
          <w:b/>
          <w:bCs/>
          <w:color w:val="000000"/>
          <w:sz w:val="22"/>
          <w:szCs w:val="22"/>
        </w:rPr>
        <w:t xml:space="preserve"> Tankerületi</w:t>
      </w:r>
      <w:r w:rsidRPr="00006DDE">
        <w:rPr>
          <w:color w:val="000000"/>
          <w:sz w:val="18"/>
          <w:szCs w:val="18"/>
        </w:rPr>
        <w:t xml:space="preserve"> </w:t>
      </w:r>
      <w:r w:rsidRPr="00006DDE">
        <w:rPr>
          <w:b/>
          <w:bCs/>
          <w:color w:val="000000"/>
          <w:sz w:val="22"/>
          <w:szCs w:val="22"/>
        </w:rPr>
        <w:t>Központ</w:t>
      </w:r>
      <w:r w:rsidRPr="00006DDE">
        <w:rPr>
          <w:color w:val="000000"/>
          <w:sz w:val="18"/>
          <w:szCs w:val="18"/>
        </w:rPr>
        <w:t> </w:t>
      </w:r>
      <w:bookmarkEnd w:id="0"/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18"/>
          <w:szCs w:val="18"/>
        </w:rPr>
        <w:t>Számlavezető bank: Magyar Államkincstár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 xml:space="preserve">Számlaszám: </w:t>
      </w:r>
      <w:r w:rsidR="00A3173A">
        <w:rPr>
          <w:b/>
          <w:bCs/>
          <w:color w:val="000000"/>
          <w:sz w:val="22"/>
          <w:szCs w:val="22"/>
        </w:rPr>
        <w:t xml:space="preserve">10032000-00336729-00000000 </w:t>
      </w:r>
      <w:r w:rsidRPr="00006DDE">
        <w:rPr>
          <w:color w:val="000000"/>
          <w:sz w:val="22"/>
          <w:szCs w:val="22"/>
        </w:rPr>
        <w:t>számú előirányzat-felhasználási keretszámla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 xml:space="preserve">A térítési díj (3000,-Ft) átutalás során a befizetés azonosíthatósága érdekében a </w:t>
      </w:r>
      <w:r w:rsidRPr="00006DDE">
        <w:rPr>
          <w:b/>
          <w:bCs/>
          <w:color w:val="000000"/>
          <w:sz w:val="22"/>
          <w:szCs w:val="22"/>
        </w:rPr>
        <w:t>közlemény rovatban</w:t>
      </w:r>
      <w:r w:rsidRPr="00006DDE">
        <w:rPr>
          <w:color w:val="000000"/>
          <w:sz w:val="22"/>
          <w:szCs w:val="22"/>
        </w:rPr>
        <w:t xml:space="preserve"> </w:t>
      </w:r>
      <w:r w:rsidRPr="00006DDE">
        <w:rPr>
          <w:b/>
          <w:bCs/>
          <w:color w:val="000000"/>
          <w:sz w:val="22"/>
          <w:szCs w:val="22"/>
        </w:rPr>
        <w:t>fel kell tüntetni az alábbiakat: 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>- ügyfél neve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b/>
          <w:bCs/>
          <w:color w:val="000000"/>
          <w:sz w:val="22"/>
          <w:szCs w:val="22"/>
        </w:rPr>
        <w:t>- bizonyítványmásodlat </w:t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18"/>
          <w:szCs w:val="18"/>
        </w:rPr>
        <w:t>A Tankerületi Központ a térítési díjról számlát állít ki. 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18"/>
          <w:szCs w:val="18"/>
        </w:rPr>
        <w:t>A kérelmezőnek az eljárási illeték megfizetésének tényét az eljárás során hitelt érdemlően igazolnia szükséges (számlakivonattal vagy bizonylattal a végrehajtott t</w:t>
      </w:r>
      <w:r>
        <w:rPr>
          <w:color w:val="000000"/>
          <w:sz w:val="18"/>
          <w:szCs w:val="18"/>
        </w:rPr>
        <w:t>ranzakcióról) az igazgato@pitypangiskola.edu.hu</w:t>
      </w:r>
      <w:r w:rsidRPr="00006DDE">
        <w:rPr>
          <w:color w:val="000000"/>
          <w:sz w:val="18"/>
          <w:szCs w:val="18"/>
        </w:rPr>
        <w:t xml:space="preserve"> emailcímre megküldve.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b/>
          <w:bCs/>
          <w:color w:val="000000"/>
          <w:sz w:val="18"/>
          <w:szCs w:val="18"/>
        </w:rPr>
        <w:t>A bizonyítvány másodlat abban az esetben kerül kiadásra, amennyiben a Tankerületi Központ Pénzügyi Osztálya a térítési díj beérkezését visszaigazolta az intézmény részére. 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18"/>
          <w:szCs w:val="18"/>
        </w:rPr>
        <w:t>Az iskola a kért másodlatot legfeljebb 20 munkanapon belül készíti el.</w:t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 xml:space="preserve">Dátum: </w:t>
      </w:r>
      <w:r w:rsidR="00235F91">
        <w:rPr>
          <w:color w:val="000000"/>
          <w:sz w:val="22"/>
          <w:szCs w:val="22"/>
        </w:rPr>
        <w:t>Budapest 2025</w:t>
      </w:r>
      <w:r w:rsidR="00AA2954">
        <w:rPr>
          <w:color w:val="000000"/>
          <w:sz w:val="22"/>
          <w:szCs w:val="22"/>
        </w:rPr>
        <w:t>.</w:t>
      </w:r>
      <w:r w:rsidR="00235F91">
        <w:rPr>
          <w:color w:val="000000"/>
          <w:sz w:val="22"/>
          <w:szCs w:val="22"/>
        </w:rPr>
        <w:t xml:space="preserve"> </w:t>
      </w:r>
      <w:r w:rsidR="00AA2954">
        <w:rPr>
          <w:color w:val="000000"/>
          <w:sz w:val="22"/>
          <w:szCs w:val="22"/>
        </w:rPr>
        <w:t>augusztus 6</w:t>
      </w:r>
      <w:r w:rsidR="00235F91">
        <w:rPr>
          <w:color w:val="000000"/>
          <w:sz w:val="22"/>
          <w:szCs w:val="22"/>
        </w:rPr>
        <w:t>.</w:t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  <w:t>……………………………………….</w:t>
      </w:r>
    </w:p>
    <w:p w:rsidR="00006DDE" w:rsidRPr="00006DDE" w:rsidRDefault="00006DDE" w:rsidP="00006DDE">
      <w:pPr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  <w:t>kérelmező aláírása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>A másodlatot kiállította:</w:t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="00235F91">
        <w:rPr>
          <w:color w:val="000000"/>
          <w:sz w:val="22"/>
          <w:szCs w:val="22"/>
        </w:rPr>
        <w:tab/>
        <w:t>Titi Katalin Andrea</w:t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>Dátum: ……………………………………</w:t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  <w:t>………………………………………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  <w:t xml:space="preserve">           aláírás</w:t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>A bizonyítvány másodlatot átvettem:</w:t>
      </w:r>
    </w:p>
    <w:p w:rsidR="00006DDE" w:rsidRPr="00006DDE" w:rsidRDefault="00006DDE" w:rsidP="00006DDE">
      <w:pPr>
        <w:rPr>
          <w:sz w:val="24"/>
          <w:szCs w:val="24"/>
        </w:rPr>
      </w:pPr>
    </w:p>
    <w:p w:rsidR="00006DDE" w:rsidRPr="00006DDE" w:rsidRDefault="00006DDE" w:rsidP="00006DDE">
      <w:pPr>
        <w:jc w:val="both"/>
        <w:rPr>
          <w:sz w:val="24"/>
          <w:szCs w:val="24"/>
        </w:rPr>
      </w:pPr>
      <w:proofErr w:type="gramStart"/>
      <w:r w:rsidRPr="00006DDE">
        <w:rPr>
          <w:color w:val="000000"/>
          <w:sz w:val="22"/>
          <w:szCs w:val="22"/>
        </w:rPr>
        <w:t>Dátum:…</w:t>
      </w:r>
      <w:proofErr w:type="gramEnd"/>
      <w:r w:rsidRPr="00006DDE">
        <w:rPr>
          <w:color w:val="000000"/>
          <w:sz w:val="22"/>
          <w:szCs w:val="22"/>
        </w:rPr>
        <w:t>………………………………………..</w:t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  <w:t>……………………………………</w:t>
      </w:r>
    </w:p>
    <w:p w:rsidR="00006DDE" w:rsidRPr="00006DDE" w:rsidRDefault="00006DDE" w:rsidP="00006DDE">
      <w:pPr>
        <w:jc w:val="both"/>
        <w:rPr>
          <w:sz w:val="24"/>
          <w:szCs w:val="24"/>
        </w:rPr>
      </w:pP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</w:r>
      <w:r w:rsidRPr="00006DDE">
        <w:rPr>
          <w:color w:val="000000"/>
          <w:sz w:val="22"/>
          <w:szCs w:val="22"/>
        </w:rPr>
        <w:tab/>
        <w:t>  kérelmező aláírása</w:t>
      </w:r>
    </w:p>
    <w:p w:rsidR="0085180D" w:rsidRDefault="0085180D" w:rsidP="0085180D">
      <w:pPr>
        <w:spacing w:after="240" w:line="360" w:lineRule="auto"/>
        <w:rPr>
          <w:b/>
          <w:sz w:val="24"/>
          <w:szCs w:val="24"/>
        </w:rPr>
      </w:pPr>
    </w:p>
    <w:p w:rsidR="00286C6F" w:rsidRPr="0085180D" w:rsidRDefault="007D7DA6" w:rsidP="0012182B">
      <w:pPr>
        <w:spacing w:line="600" w:lineRule="auto"/>
        <w:ind w:left="1416" w:hanging="1274"/>
        <w:rPr>
          <w:sz w:val="24"/>
          <w:szCs w:val="24"/>
        </w:rPr>
      </w:pPr>
      <w:r w:rsidRPr="0085180D">
        <w:rPr>
          <w:sz w:val="24"/>
          <w:szCs w:val="24"/>
        </w:rPr>
        <w:t xml:space="preserve"> </w:t>
      </w:r>
    </w:p>
    <w:sectPr w:rsidR="00286C6F" w:rsidRPr="0085180D" w:rsidSect="006C43B3">
      <w:headerReference w:type="default" r:id="rId7"/>
      <w:pgSz w:w="11906" w:h="16838"/>
      <w:pgMar w:top="261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B8" w:rsidRDefault="004250B8">
      <w:r>
        <w:separator/>
      </w:r>
    </w:p>
  </w:endnote>
  <w:endnote w:type="continuationSeparator" w:id="0">
    <w:p w:rsidR="004250B8" w:rsidRDefault="004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B8" w:rsidRDefault="004250B8">
      <w:r>
        <w:separator/>
      </w:r>
    </w:p>
  </w:footnote>
  <w:footnote w:type="continuationSeparator" w:id="0">
    <w:p w:rsidR="004250B8" w:rsidRDefault="0042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28B" w:rsidRPr="009912BD" w:rsidRDefault="0057024D" w:rsidP="00C232F2">
    <w:pPr>
      <w:pStyle w:val="lfej"/>
      <w:ind w:left="-1417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550141" cy="1611542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i K Pitypang_ealair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41" cy="161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C4B"/>
    <w:multiLevelType w:val="hybridMultilevel"/>
    <w:tmpl w:val="C19AE6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D47AD"/>
    <w:multiLevelType w:val="hybridMultilevel"/>
    <w:tmpl w:val="3C4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037"/>
    <w:multiLevelType w:val="hybridMultilevel"/>
    <w:tmpl w:val="F81018AA"/>
    <w:lvl w:ilvl="0" w:tplc="040E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8630E7"/>
    <w:multiLevelType w:val="hybridMultilevel"/>
    <w:tmpl w:val="4874FF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16CF"/>
    <w:multiLevelType w:val="hybridMultilevel"/>
    <w:tmpl w:val="1678789E"/>
    <w:lvl w:ilvl="0" w:tplc="3A72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FCC"/>
    <w:multiLevelType w:val="hybridMultilevel"/>
    <w:tmpl w:val="C276A944"/>
    <w:lvl w:ilvl="0" w:tplc="4F4C746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DD7908"/>
    <w:multiLevelType w:val="hybridMultilevel"/>
    <w:tmpl w:val="5C50D4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F40521"/>
    <w:multiLevelType w:val="hybridMultilevel"/>
    <w:tmpl w:val="59CAF83C"/>
    <w:lvl w:ilvl="0" w:tplc="745EA9E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BB01B4C"/>
    <w:multiLevelType w:val="hybridMultilevel"/>
    <w:tmpl w:val="6C4ACA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99"/>
    <w:rsid w:val="0000008E"/>
    <w:rsid w:val="0000242D"/>
    <w:rsid w:val="00003DF1"/>
    <w:rsid w:val="00006DDE"/>
    <w:rsid w:val="00030FC0"/>
    <w:rsid w:val="000344F7"/>
    <w:rsid w:val="00037FAC"/>
    <w:rsid w:val="00053A1C"/>
    <w:rsid w:val="0005603D"/>
    <w:rsid w:val="000653C3"/>
    <w:rsid w:val="00066AA0"/>
    <w:rsid w:val="00072B3B"/>
    <w:rsid w:val="00084BA7"/>
    <w:rsid w:val="000920E1"/>
    <w:rsid w:val="00095DAE"/>
    <w:rsid w:val="00097DE2"/>
    <w:rsid w:val="000A26E9"/>
    <w:rsid w:val="000A3DE8"/>
    <w:rsid w:val="000A70EB"/>
    <w:rsid w:val="000B0C2C"/>
    <w:rsid w:val="000D1383"/>
    <w:rsid w:val="000D5366"/>
    <w:rsid w:val="000E2A6F"/>
    <w:rsid w:val="000F5941"/>
    <w:rsid w:val="00107A61"/>
    <w:rsid w:val="00113067"/>
    <w:rsid w:val="0012182B"/>
    <w:rsid w:val="00130F13"/>
    <w:rsid w:val="001373E4"/>
    <w:rsid w:val="00140247"/>
    <w:rsid w:val="00140409"/>
    <w:rsid w:val="001466B2"/>
    <w:rsid w:val="00173BB9"/>
    <w:rsid w:val="00185A62"/>
    <w:rsid w:val="00187115"/>
    <w:rsid w:val="00187B79"/>
    <w:rsid w:val="0019339A"/>
    <w:rsid w:val="00196697"/>
    <w:rsid w:val="001F67E0"/>
    <w:rsid w:val="002042D2"/>
    <w:rsid w:val="00215752"/>
    <w:rsid w:val="00234784"/>
    <w:rsid w:val="002358C1"/>
    <w:rsid w:val="00235F91"/>
    <w:rsid w:val="00243216"/>
    <w:rsid w:val="00286C6F"/>
    <w:rsid w:val="0029573C"/>
    <w:rsid w:val="002A3F45"/>
    <w:rsid w:val="002A61BA"/>
    <w:rsid w:val="002B0A2B"/>
    <w:rsid w:val="002B3C1C"/>
    <w:rsid w:val="002C380B"/>
    <w:rsid w:val="002E1676"/>
    <w:rsid w:val="002F324E"/>
    <w:rsid w:val="003043A4"/>
    <w:rsid w:val="00306BC7"/>
    <w:rsid w:val="00310355"/>
    <w:rsid w:val="00325C5C"/>
    <w:rsid w:val="00326D5C"/>
    <w:rsid w:val="003343A0"/>
    <w:rsid w:val="00350BDC"/>
    <w:rsid w:val="003558B4"/>
    <w:rsid w:val="00360D36"/>
    <w:rsid w:val="00380695"/>
    <w:rsid w:val="00381C44"/>
    <w:rsid w:val="003851A3"/>
    <w:rsid w:val="00391999"/>
    <w:rsid w:val="00397020"/>
    <w:rsid w:val="003A1990"/>
    <w:rsid w:val="003A758B"/>
    <w:rsid w:val="003C01A0"/>
    <w:rsid w:val="003C1315"/>
    <w:rsid w:val="003D06F9"/>
    <w:rsid w:val="003E0C80"/>
    <w:rsid w:val="003E7C3B"/>
    <w:rsid w:val="003F2A75"/>
    <w:rsid w:val="00401856"/>
    <w:rsid w:val="004053E1"/>
    <w:rsid w:val="00416B51"/>
    <w:rsid w:val="004250B8"/>
    <w:rsid w:val="004321DE"/>
    <w:rsid w:val="004329B0"/>
    <w:rsid w:val="004364B9"/>
    <w:rsid w:val="0046465A"/>
    <w:rsid w:val="0047128B"/>
    <w:rsid w:val="004771E1"/>
    <w:rsid w:val="004B53C7"/>
    <w:rsid w:val="004B69CA"/>
    <w:rsid w:val="004C47B7"/>
    <w:rsid w:val="004E2AAC"/>
    <w:rsid w:val="00501464"/>
    <w:rsid w:val="005117A7"/>
    <w:rsid w:val="00521DEF"/>
    <w:rsid w:val="00543D36"/>
    <w:rsid w:val="00564AB3"/>
    <w:rsid w:val="00566B43"/>
    <w:rsid w:val="005675BF"/>
    <w:rsid w:val="0057024D"/>
    <w:rsid w:val="00570E7D"/>
    <w:rsid w:val="00575216"/>
    <w:rsid w:val="005939A3"/>
    <w:rsid w:val="005A4669"/>
    <w:rsid w:val="005D592A"/>
    <w:rsid w:val="005D7AAF"/>
    <w:rsid w:val="005E7D31"/>
    <w:rsid w:val="0060045A"/>
    <w:rsid w:val="006066DB"/>
    <w:rsid w:val="00610F0C"/>
    <w:rsid w:val="00654E16"/>
    <w:rsid w:val="00675A79"/>
    <w:rsid w:val="006A0048"/>
    <w:rsid w:val="006B2136"/>
    <w:rsid w:val="006C43B3"/>
    <w:rsid w:val="006D3537"/>
    <w:rsid w:val="006E0EBE"/>
    <w:rsid w:val="00704480"/>
    <w:rsid w:val="007062FB"/>
    <w:rsid w:val="00716BAC"/>
    <w:rsid w:val="0072637C"/>
    <w:rsid w:val="00744CEE"/>
    <w:rsid w:val="00745407"/>
    <w:rsid w:val="00745485"/>
    <w:rsid w:val="00745C04"/>
    <w:rsid w:val="007514D7"/>
    <w:rsid w:val="007534D1"/>
    <w:rsid w:val="00762768"/>
    <w:rsid w:val="007641B1"/>
    <w:rsid w:val="007706BD"/>
    <w:rsid w:val="00771354"/>
    <w:rsid w:val="007B09C2"/>
    <w:rsid w:val="007C255D"/>
    <w:rsid w:val="007C40E7"/>
    <w:rsid w:val="007D700D"/>
    <w:rsid w:val="007D77ED"/>
    <w:rsid w:val="007D7DA6"/>
    <w:rsid w:val="007E06A6"/>
    <w:rsid w:val="007E2664"/>
    <w:rsid w:val="007E5737"/>
    <w:rsid w:val="007E645D"/>
    <w:rsid w:val="00801B55"/>
    <w:rsid w:val="0081527B"/>
    <w:rsid w:val="0085180D"/>
    <w:rsid w:val="0085282C"/>
    <w:rsid w:val="00862F3A"/>
    <w:rsid w:val="00871B6E"/>
    <w:rsid w:val="00882057"/>
    <w:rsid w:val="00887CCD"/>
    <w:rsid w:val="00895F69"/>
    <w:rsid w:val="008A273F"/>
    <w:rsid w:val="008A7F9C"/>
    <w:rsid w:val="008D0F8F"/>
    <w:rsid w:val="008D53CE"/>
    <w:rsid w:val="008F0500"/>
    <w:rsid w:val="0090343A"/>
    <w:rsid w:val="00904188"/>
    <w:rsid w:val="00916623"/>
    <w:rsid w:val="00926A3E"/>
    <w:rsid w:val="00942F61"/>
    <w:rsid w:val="00945A32"/>
    <w:rsid w:val="00945A3A"/>
    <w:rsid w:val="00956D8D"/>
    <w:rsid w:val="0096140D"/>
    <w:rsid w:val="00971CAA"/>
    <w:rsid w:val="00984B47"/>
    <w:rsid w:val="00990430"/>
    <w:rsid w:val="009912BD"/>
    <w:rsid w:val="00992872"/>
    <w:rsid w:val="009962AB"/>
    <w:rsid w:val="009A4463"/>
    <w:rsid w:val="009A65DC"/>
    <w:rsid w:val="009A72E6"/>
    <w:rsid w:val="009C1674"/>
    <w:rsid w:val="009F2527"/>
    <w:rsid w:val="009F4265"/>
    <w:rsid w:val="00A13529"/>
    <w:rsid w:val="00A16A10"/>
    <w:rsid w:val="00A21950"/>
    <w:rsid w:val="00A21F05"/>
    <w:rsid w:val="00A2244D"/>
    <w:rsid w:val="00A26A64"/>
    <w:rsid w:val="00A3173A"/>
    <w:rsid w:val="00A42E95"/>
    <w:rsid w:val="00A53197"/>
    <w:rsid w:val="00A7270B"/>
    <w:rsid w:val="00A81C05"/>
    <w:rsid w:val="00A84876"/>
    <w:rsid w:val="00A8649E"/>
    <w:rsid w:val="00A978A5"/>
    <w:rsid w:val="00AA2954"/>
    <w:rsid w:val="00AB2325"/>
    <w:rsid w:val="00AB461F"/>
    <w:rsid w:val="00AC1729"/>
    <w:rsid w:val="00AD2323"/>
    <w:rsid w:val="00AE15B9"/>
    <w:rsid w:val="00AF18A8"/>
    <w:rsid w:val="00AF2636"/>
    <w:rsid w:val="00AF59C4"/>
    <w:rsid w:val="00B03A2A"/>
    <w:rsid w:val="00B15458"/>
    <w:rsid w:val="00B41677"/>
    <w:rsid w:val="00B435B5"/>
    <w:rsid w:val="00B457C1"/>
    <w:rsid w:val="00B46518"/>
    <w:rsid w:val="00B662A8"/>
    <w:rsid w:val="00B7628D"/>
    <w:rsid w:val="00B82194"/>
    <w:rsid w:val="00B83791"/>
    <w:rsid w:val="00BA5D2E"/>
    <w:rsid w:val="00BA64B4"/>
    <w:rsid w:val="00BB71AB"/>
    <w:rsid w:val="00BC3250"/>
    <w:rsid w:val="00BE433F"/>
    <w:rsid w:val="00BF0FCA"/>
    <w:rsid w:val="00BF5769"/>
    <w:rsid w:val="00C232F2"/>
    <w:rsid w:val="00C257F6"/>
    <w:rsid w:val="00C56E17"/>
    <w:rsid w:val="00C73269"/>
    <w:rsid w:val="00C82946"/>
    <w:rsid w:val="00C83BD7"/>
    <w:rsid w:val="00C9483E"/>
    <w:rsid w:val="00C97BDB"/>
    <w:rsid w:val="00CB0A94"/>
    <w:rsid w:val="00CB1147"/>
    <w:rsid w:val="00CB1B2C"/>
    <w:rsid w:val="00CC2BA7"/>
    <w:rsid w:val="00CC638D"/>
    <w:rsid w:val="00CC649B"/>
    <w:rsid w:val="00CD176A"/>
    <w:rsid w:val="00CD59F1"/>
    <w:rsid w:val="00CF72F4"/>
    <w:rsid w:val="00D1504E"/>
    <w:rsid w:val="00D33F2E"/>
    <w:rsid w:val="00D36C75"/>
    <w:rsid w:val="00D4701D"/>
    <w:rsid w:val="00D95A42"/>
    <w:rsid w:val="00DA2BFA"/>
    <w:rsid w:val="00DD2323"/>
    <w:rsid w:val="00DD7EDE"/>
    <w:rsid w:val="00DE0C68"/>
    <w:rsid w:val="00DE18A7"/>
    <w:rsid w:val="00DE290E"/>
    <w:rsid w:val="00DE3896"/>
    <w:rsid w:val="00DF6E7A"/>
    <w:rsid w:val="00E004B2"/>
    <w:rsid w:val="00E105C5"/>
    <w:rsid w:val="00E12063"/>
    <w:rsid w:val="00E20245"/>
    <w:rsid w:val="00E34533"/>
    <w:rsid w:val="00E41B07"/>
    <w:rsid w:val="00E460FF"/>
    <w:rsid w:val="00E521BB"/>
    <w:rsid w:val="00E730D5"/>
    <w:rsid w:val="00E94787"/>
    <w:rsid w:val="00EB5766"/>
    <w:rsid w:val="00EC01D0"/>
    <w:rsid w:val="00EC168C"/>
    <w:rsid w:val="00EC4A01"/>
    <w:rsid w:val="00F00178"/>
    <w:rsid w:val="00F12480"/>
    <w:rsid w:val="00F414B6"/>
    <w:rsid w:val="00F41F0E"/>
    <w:rsid w:val="00F4443F"/>
    <w:rsid w:val="00F46281"/>
    <w:rsid w:val="00F739FD"/>
    <w:rsid w:val="00F82A61"/>
    <w:rsid w:val="00F86DAE"/>
    <w:rsid w:val="00F936F2"/>
    <w:rsid w:val="00F942AE"/>
    <w:rsid w:val="00FB288A"/>
    <w:rsid w:val="00FC2E56"/>
    <w:rsid w:val="00FD442B"/>
    <w:rsid w:val="00FE0F35"/>
    <w:rsid w:val="00FE5CD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EB38B46"/>
  <w15:chartTrackingRefBased/>
  <w15:docId w15:val="{C7889FAD-E898-544B-BA49-682C88F1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21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A758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34533"/>
    <w:pPr>
      <w:ind w:left="708"/>
    </w:pPr>
  </w:style>
  <w:style w:type="character" w:styleId="Hiperhivatkozs">
    <w:name w:val="Hyperlink"/>
    <w:basedOn w:val="Bekezdsalapbettpusa"/>
    <w:rsid w:val="00A8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Pitypa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Pitypang</Template>
  <TotalTime>7</TotalTime>
  <Pages>1</Pages>
  <Words>207</Words>
  <Characters>1765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TÁH</vt:lpstr>
      <vt:lpstr>TÁH</vt:lpstr>
    </vt:vector>
  </TitlesOfParts>
  <Company>Home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TÁH</dc:title>
  <dc:subject/>
  <dc:creator>Bp.FŐV.KER.Polgármesteri Hiv.</dc:creator>
  <cp:keywords/>
  <cp:lastModifiedBy>Everyone</cp:lastModifiedBy>
  <cp:revision>3</cp:revision>
  <cp:lastPrinted>2025-08-06T06:35:00Z</cp:lastPrinted>
  <dcterms:created xsi:type="dcterms:W3CDTF">2025-08-06T06:33:00Z</dcterms:created>
  <dcterms:modified xsi:type="dcterms:W3CDTF">2025-08-06T06:50:00Z</dcterms:modified>
</cp:coreProperties>
</file>