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3B4" w:rsidRPr="002353B4" w:rsidRDefault="002353B4" w:rsidP="002353B4">
      <w:pPr>
        <w:spacing w:after="120"/>
        <w:jc w:val="center"/>
        <w:rPr>
          <w:b/>
          <w:sz w:val="24"/>
        </w:rPr>
      </w:pPr>
      <w:bookmarkStart w:id="0" w:name="_GoBack"/>
      <w:r w:rsidRPr="002353B4">
        <w:rPr>
          <w:b/>
          <w:sz w:val="24"/>
        </w:rPr>
        <w:t>NYILATKOZAT</w:t>
      </w:r>
      <w:r w:rsidRPr="002353B4">
        <w:rPr>
          <w:b/>
          <w:sz w:val="24"/>
        </w:rPr>
        <w:t xml:space="preserve"> A GYERMEK TÖRVÉNYES KÉPVISELETÉRŐL</w:t>
      </w:r>
    </w:p>
    <w:bookmarkEnd w:id="0"/>
    <w:p w:rsidR="002353B4" w:rsidRDefault="002353B4" w:rsidP="002353B4">
      <w:pPr>
        <w:pStyle w:val="Nincstrkz"/>
      </w:pPr>
    </w:p>
    <w:p w:rsidR="002353B4" w:rsidRDefault="002353B4" w:rsidP="002353B4">
      <w:pPr>
        <w:pStyle w:val="Nincstrkz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(A nyilatkozat releváns részeit nyomtatott betűkkel kérjük kitölteni, valamint a megfelelő részt egyértelműen aláhúzni!)</w:t>
      </w:r>
    </w:p>
    <w:p w:rsidR="002353B4" w:rsidRDefault="002353B4" w:rsidP="002353B4">
      <w:pPr>
        <w:jc w:val="both"/>
      </w:pPr>
    </w:p>
    <w:p w:rsidR="002353B4" w:rsidRDefault="002353B4" w:rsidP="002353B4">
      <w:pPr>
        <w:jc w:val="both"/>
      </w:pPr>
      <w:r>
        <w:t>Alulírott(</w:t>
      </w:r>
      <w:proofErr w:type="spellStart"/>
      <w:r>
        <w:t>ak</w:t>
      </w:r>
      <w:proofErr w:type="spellEnd"/>
      <w:r>
        <w:t>)</w:t>
      </w:r>
      <w:r>
        <w:t xml:space="preserve"> </w:t>
      </w:r>
      <w:r>
        <w:t>…………………………</w:t>
      </w:r>
      <w:r>
        <w:t>……………………</w:t>
      </w:r>
      <w:r>
        <w:t xml:space="preserve"> jogi felelősségem(</w:t>
      </w:r>
      <w:proofErr w:type="spellStart"/>
      <w:r>
        <w:t>ünk</w:t>
      </w:r>
      <w:proofErr w:type="spellEnd"/>
      <w:r>
        <w:t>) tudatában kijelentem(</w:t>
      </w:r>
      <w:proofErr w:type="spellStart"/>
      <w:r>
        <w:t>jük</w:t>
      </w:r>
      <w:proofErr w:type="spellEnd"/>
      <w:r>
        <w:t>), hogy ...………………………</w:t>
      </w:r>
      <w:r>
        <w:t>…………………….</w:t>
      </w:r>
      <w:r>
        <w:t xml:space="preserve"> (tanuló neve) tanuló (OM azonosítója: ……………</w:t>
      </w:r>
      <w:proofErr w:type="gramStart"/>
      <w:r>
        <w:t>…….</w:t>
      </w:r>
      <w:proofErr w:type="gramEnd"/>
      <w:r>
        <w:t>……; születési helye, ideje: ……………………………, …………………; anyja neve: ………………………………) törvényes képviseletét az alábbiak szerint látom(</w:t>
      </w:r>
      <w:proofErr w:type="spellStart"/>
      <w:r>
        <w:t>juk</w:t>
      </w:r>
      <w:proofErr w:type="spellEnd"/>
      <w:r>
        <w:t>) el.</w:t>
      </w:r>
    </w:p>
    <w:p w:rsidR="00E77E69" w:rsidRDefault="00E77E69" w:rsidP="002353B4">
      <w:pPr>
        <w:jc w:val="both"/>
        <w:rPr>
          <w:rFonts w:cstheme="minorBidi"/>
        </w:rPr>
      </w:pPr>
    </w:p>
    <w:p w:rsidR="002353B4" w:rsidRPr="00E77E69" w:rsidRDefault="00E77E69" w:rsidP="002353B4">
      <w:pPr>
        <w:pStyle w:val="Listaszerbekezds"/>
        <w:numPr>
          <w:ilvl w:val="0"/>
          <w:numId w:val="11"/>
        </w:numPr>
        <w:spacing w:before="120" w:after="120"/>
        <w:ind w:left="1077"/>
        <w:contextualSpacing/>
        <w:jc w:val="center"/>
        <w:rPr>
          <w:rFonts w:ascii="Times New Roman félkövér" w:hAnsi="Times New Roman félkövér" w:cstheme="minorHAnsi"/>
          <w:b/>
          <w:sz w:val="24"/>
          <w:szCs w:val="22"/>
        </w:rPr>
      </w:pPr>
      <w:r w:rsidRPr="00E77E69">
        <w:rPr>
          <w:rFonts w:ascii="Times New Roman félkövér" w:hAnsi="Times New Roman félkövér" w:cstheme="minorHAnsi"/>
          <w:b/>
          <w:sz w:val="24"/>
          <w:szCs w:val="22"/>
        </w:rPr>
        <w:t>SZ</w:t>
      </w:r>
      <w:r w:rsidRPr="00E77E69">
        <w:rPr>
          <w:rFonts w:ascii="Times New Roman félkövér" w:hAnsi="Times New Roman félkövér" w:cstheme="minorHAnsi" w:hint="eastAsia"/>
          <w:b/>
          <w:sz w:val="24"/>
          <w:szCs w:val="22"/>
        </w:rPr>
        <w:t>Ü</w:t>
      </w:r>
      <w:r w:rsidRPr="00E77E69">
        <w:rPr>
          <w:rFonts w:ascii="Times New Roman félkövér" w:hAnsi="Times New Roman félkövér" w:cstheme="minorHAnsi"/>
          <w:b/>
          <w:sz w:val="24"/>
          <w:szCs w:val="22"/>
        </w:rPr>
        <w:t>L</w:t>
      </w:r>
      <w:r w:rsidRPr="00E77E69">
        <w:rPr>
          <w:rFonts w:ascii="Times New Roman félkövér" w:hAnsi="Times New Roman félkövér" w:cstheme="minorHAnsi" w:hint="eastAsia"/>
          <w:b/>
          <w:sz w:val="24"/>
          <w:szCs w:val="22"/>
        </w:rPr>
        <w:t>Ő</w:t>
      </w:r>
      <w:r w:rsidRPr="00E77E69">
        <w:rPr>
          <w:rFonts w:ascii="Times New Roman félkövér" w:hAnsi="Times New Roman félkövér" w:cstheme="minorHAnsi"/>
          <w:b/>
          <w:sz w:val="24"/>
          <w:szCs w:val="22"/>
        </w:rPr>
        <w:t xml:space="preserve"> FEL</w:t>
      </w:r>
      <w:r w:rsidRPr="00E77E69">
        <w:rPr>
          <w:rFonts w:ascii="Times New Roman félkövér" w:hAnsi="Times New Roman félkövér" w:cstheme="minorHAnsi" w:hint="eastAsia"/>
          <w:b/>
          <w:sz w:val="24"/>
          <w:szCs w:val="22"/>
        </w:rPr>
        <w:t>Ü</w:t>
      </w:r>
      <w:r w:rsidRPr="00E77E69">
        <w:rPr>
          <w:rFonts w:ascii="Times New Roman félkövér" w:hAnsi="Times New Roman félkövér" w:cstheme="minorHAnsi"/>
          <w:b/>
          <w:sz w:val="24"/>
          <w:szCs w:val="22"/>
        </w:rPr>
        <w:t>GYELET</w:t>
      </w:r>
    </w:p>
    <w:p w:rsidR="002353B4" w:rsidRDefault="002353B4" w:rsidP="002353B4">
      <w:pPr>
        <w:pStyle w:val="Listaszerbekezds"/>
        <w:numPr>
          <w:ilvl w:val="0"/>
          <w:numId w:val="12"/>
        </w:numPr>
        <w:spacing w:after="120"/>
        <w:ind w:left="357" w:hanging="357"/>
        <w:contextualSpacing/>
        <w:jc w:val="both"/>
        <w:rPr>
          <w:rFonts w:cstheme="minorBidi"/>
          <w:b/>
        </w:rPr>
      </w:pPr>
      <w:r>
        <w:rPr>
          <w:b/>
        </w:rPr>
        <w:t>A szülők együttesen gyakorolják a szülői felügyeleti jogot</w:t>
      </w:r>
    </w:p>
    <w:p w:rsidR="002353B4" w:rsidRPr="002A6B7D" w:rsidRDefault="002353B4" w:rsidP="00E77E69">
      <w:pPr>
        <w:spacing w:before="120" w:after="120"/>
        <w:rPr>
          <w:sz w:val="22"/>
          <w:szCs w:val="22"/>
        </w:rPr>
      </w:pPr>
      <w:r w:rsidRPr="002A6B7D">
        <w:rPr>
          <w:sz w:val="22"/>
          <w:szCs w:val="22"/>
        </w:rPr>
        <w:t>Szülő neve (1): ………………………………………………………… (születési név: …………………</w:t>
      </w:r>
      <w:r w:rsidR="00E77E69" w:rsidRPr="002A6B7D">
        <w:rPr>
          <w:sz w:val="22"/>
          <w:szCs w:val="22"/>
        </w:rPr>
        <w:t>…</w:t>
      </w:r>
      <w:r w:rsidRPr="002A6B7D">
        <w:rPr>
          <w:sz w:val="22"/>
          <w:szCs w:val="22"/>
        </w:rPr>
        <w:t xml:space="preserve">anyja neve: ………………………………………, lakcím: ………………………………………) </w:t>
      </w:r>
    </w:p>
    <w:p w:rsidR="002353B4" w:rsidRPr="002A6B7D" w:rsidRDefault="002353B4" w:rsidP="002353B4">
      <w:pPr>
        <w:spacing w:before="120" w:after="120"/>
        <w:jc w:val="both"/>
        <w:rPr>
          <w:sz w:val="22"/>
          <w:szCs w:val="22"/>
        </w:rPr>
      </w:pPr>
      <w:r w:rsidRPr="002A6B7D">
        <w:rPr>
          <w:sz w:val="22"/>
          <w:szCs w:val="22"/>
        </w:rPr>
        <w:t xml:space="preserve">és </w:t>
      </w:r>
    </w:p>
    <w:p w:rsidR="002353B4" w:rsidRPr="002A6B7D" w:rsidRDefault="002353B4" w:rsidP="002353B4">
      <w:pPr>
        <w:spacing w:before="120" w:after="120"/>
        <w:jc w:val="both"/>
        <w:rPr>
          <w:sz w:val="22"/>
          <w:szCs w:val="22"/>
        </w:rPr>
      </w:pPr>
      <w:r w:rsidRPr="002A6B7D">
        <w:rPr>
          <w:sz w:val="22"/>
          <w:szCs w:val="22"/>
        </w:rPr>
        <w:t xml:space="preserve">Szülő neve (2): ………………………………………………………… (születési név: ………………………………………, anyja neve: ………………………………………, lakcím: ………………………………………) </w:t>
      </w:r>
    </w:p>
    <w:p w:rsidR="002353B4" w:rsidRPr="002A6B7D" w:rsidRDefault="002353B4" w:rsidP="002353B4">
      <w:pPr>
        <w:spacing w:before="120" w:after="120"/>
        <w:jc w:val="both"/>
        <w:rPr>
          <w:sz w:val="22"/>
          <w:szCs w:val="22"/>
        </w:rPr>
      </w:pPr>
      <w:r w:rsidRPr="002A6B7D">
        <w:rPr>
          <w:sz w:val="22"/>
          <w:szCs w:val="22"/>
        </w:rPr>
        <w:t>kijelentjük, hogy a szülői felügyeleti jogot együttesen gyakoroljuk.</w:t>
      </w:r>
    </w:p>
    <w:p w:rsidR="002353B4" w:rsidRPr="002A6B7D" w:rsidRDefault="002353B4" w:rsidP="002353B4">
      <w:pPr>
        <w:jc w:val="both"/>
        <w:rPr>
          <w:sz w:val="22"/>
          <w:szCs w:val="22"/>
        </w:rPr>
      </w:pPr>
      <w:r w:rsidRPr="002A6B7D">
        <w:rPr>
          <w:sz w:val="22"/>
          <w:szCs w:val="22"/>
        </w:rPr>
        <w:t>Kelt: ……………</w:t>
      </w:r>
      <w:proofErr w:type="gramStart"/>
      <w:r w:rsidRPr="002A6B7D">
        <w:rPr>
          <w:sz w:val="22"/>
          <w:szCs w:val="22"/>
        </w:rPr>
        <w:t>…….</w:t>
      </w:r>
      <w:proofErr w:type="gramEnd"/>
      <w:r w:rsidRPr="002A6B7D">
        <w:rPr>
          <w:sz w:val="22"/>
          <w:szCs w:val="22"/>
        </w:rPr>
        <w:t>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2353B4" w:rsidRPr="002A6B7D" w:rsidTr="002353B4">
        <w:trPr>
          <w:trHeight w:val="503"/>
        </w:trPr>
        <w:tc>
          <w:tcPr>
            <w:tcW w:w="4535" w:type="dxa"/>
            <w:hideMark/>
          </w:tcPr>
          <w:p w:rsidR="002353B4" w:rsidRPr="002A6B7D" w:rsidRDefault="002353B4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val="en-US"/>
              </w:rPr>
            </w:pPr>
            <w:r w:rsidRPr="002A6B7D">
              <w:rPr>
                <w:rFonts w:eastAsiaTheme="minorHAnsi"/>
                <w:sz w:val="22"/>
                <w:szCs w:val="22"/>
              </w:rPr>
              <w:t>…………………………………………….</w:t>
            </w:r>
          </w:p>
          <w:p w:rsidR="002353B4" w:rsidRPr="002A6B7D" w:rsidRDefault="002353B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2A6B7D">
              <w:rPr>
                <w:sz w:val="22"/>
                <w:szCs w:val="22"/>
              </w:rPr>
              <w:t>Szülő (1)</w:t>
            </w:r>
          </w:p>
          <w:p w:rsidR="002353B4" w:rsidRPr="002A6B7D" w:rsidRDefault="002353B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2A6B7D">
              <w:rPr>
                <w:rFonts w:eastAsiaTheme="minorHAnsi"/>
                <w:sz w:val="22"/>
                <w:szCs w:val="22"/>
              </w:rPr>
              <w:t>aláírás</w:t>
            </w:r>
          </w:p>
        </w:tc>
        <w:tc>
          <w:tcPr>
            <w:tcW w:w="4535" w:type="dxa"/>
            <w:hideMark/>
          </w:tcPr>
          <w:p w:rsidR="002353B4" w:rsidRPr="002A6B7D" w:rsidRDefault="002353B4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2"/>
                <w:szCs w:val="22"/>
              </w:rPr>
            </w:pPr>
            <w:r w:rsidRPr="002A6B7D">
              <w:rPr>
                <w:sz w:val="22"/>
                <w:szCs w:val="22"/>
              </w:rPr>
              <w:t>…………………………………………….</w:t>
            </w:r>
          </w:p>
          <w:p w:rsidR="002353B4" w:rsidRPr="002A6B7D" w:rsidRDefault="002353B4">
            <w:pPr>
              <w:tabs>
                <w:tab w:val="left" w:pos="5904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2A6B7D">
              <w:rPr>
                <w:sz w:val="22"/>
                <w:szCs w:val="22"/>
              </w:rPr>
              <w:t>Szülő (2)</w:t>
            </w:r>
          </w:p>
          <w:p w:rsidR="002353B4" w:rsidRPr="002A6B7D" w:rsidRDefault="002353B4">
            <w:pPr>
              <w:tabs>
                <w:tab w:val="left" w:pos="5904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2A6B7D">
              <w:rPr>
                <w:sz w:val="22"/>
                <w:szCs w:val="22"/>
              </w:rPr>
              <w:t>aláírás</w:t>
            </w:r>
          </w:p>
        </w:tc>
      </w:tr>
    </w:tbl>
    <w:p w:rsidR="002353B4" w:rsidRPr="002A6B7D" w:rsidRDefault="002353B4" w:rsidP="002353B4">
      <w:pPr>
        <w:pStyle w:val="Listaszerbekezds"/>
        <w:numPr>
          <w:ilvl w:val="0"/>
          <w:numId w:val="12"/>
        </w:numPr>
        <w:spacing w:before="240" w:after="120"/>
        <w:ind w:left="357" w:hanging="357"/>
        <w:contextualSpacing/>
        <w:jc w:val="both"/>
        <w:rPr>
          <w:rFonts w:eastAsiaTheme="minorHAnsi" w:cstheme="minorBidi"/>
          <w:b/>
          <w:sz w:val="22"/>
          <w:szCs w:val="22"/>
          <w:lang w:eastAsia="en-US"/>
        </w:rPr>
      </w:pPr>
      <w:r w:rsidRPr="002A6B7D">
        <w:rPr>
          <w:b/>
          <w:sz w:val="22"/>
          <w:szCs w:val="22"/>
        </w:rPr>
        <w:t>Az egyik szülő egyedül gyakorolja a szülői felügyeleti jogot</w:t>
      </w:r>
    </w:p>
    <w:p w:rsidR="002353B4" w:rsidRPr="002A6B7D" w:rsidRDefault="002353B4" w:rsidP="002353B4">
      <w:pPr>
        <w:spacing w:before="120" w:after="120"/>
        <w:jc w:val="both"/>
        <w:rPr>
          <w:sz w:val="22"/>
          <w:szCs w:val="22"/>
        </w:rPr>
      </w:pPr>
      <w:r w:rsidRPr="002A6B7D">
        <w:rPr>
          <w:sz w:val="22"/>
          <w:szCs w:val="22"/>
        </w:rPr>
        <w:t xml:space="preserve">Szülő neve: ………………………………………………………… (születési név: ………………………………………, anyja neve: ………………………………………, lakcím: ………………………………………) </w:t>
      </w:r>
    </w:p>
    <w:p w:rsidR="002353B4" w:rsidRPr="002A6B7D" w:rsidRDefault="002353B4" w:rsidP="002353B4">
      <w:pPr>
        <w:spacing w:before="120" w:after="120"/>
        <w:jc w:val="both"/>
        <w:rPr>
          <w:sz w:val="22"/>
          <w:szCs w:val="22"/>
        </w:rPr>
      </w:pPr>
      <w:r w:rsidRPr="002A6B7D">
        <w:rPr>
          <w:sz w:val="22"/>
          <w:szCs w:val="22"/>
        </w:rPr>
        <w:t>kijelentem, hogy ……………………</w:t>
      </w:r>
      <w:proofErr w:type="gramStart"/>
      <w:r w:rsidRPr="002A6B7D">
        <w:rPr>
          <w:sz w:val="22"/>
          <w:szCs w:val="22"/>
        </w:rPr>
        <w:t>…….</w:t>
      </w:r>
      <w:proofErr w:type="gramEnd"/>
      <w:r w:rsidRPr="002A6B7D">
        <w:rPr>
          <w:rStyle w:val="Lbjegyzet-hivatkozs"/>
          <w:sz w:val="22"/>
          <w:szCs w:val="22"/>
        </w:rPr>
        <w:footnoteReference w:id="1"/>
      </w:r>
      <w:r w:rsidRPr="002A6B7D">
        <w:rPr>
          <w:sz w:val="22"/>
          <w:szCs w:val="22"/>
        </w:rPr>
        <w:t xml:space="preserve"> alapján a szülői felügyeleti jogot</w:t>
      </w:r>
      <w:r w:rsidRPr="002A6B7D">
        <w:rPr>
          <w:rStyle w:val="Lbjegyzet-hivatkozs"/>
          <w:sz w:val="22"/>
          <w:szCs w:val="22"/>
        </w:rPr>
        <w:footnoteReference w:id="2"/>
      </w:r>
      <w:r w:rsidRPr="002A6B7D">
        <w:rPr>
          <w:sz w:val="22"/>
          <w:szCs w:val="22"/>
        </w:rPr>
        <w:t xml:space="preserve"> </w:t>
      </w:r>
    </w:p>
    <w:p w:rsidR="002353B4" w:rsidRPr="002A6B7D" w:rsidRDefault="002353B4" w:rsidP="002353B4">
      <w:pPr>
        <w:pStyle w:val="Listaszerbekezds"/>
        <w:numPr>
          <w:ilvl w:val="0"/>
          <w:numId w:val="13"/>
        </w:numPr>
        <w:spacing w:before="120" w:after="120"/>
        <w:ind w:left="714" w:hanging="357"/>
        <w:contextualSpacing/>
        <w:jc w:val="both"/>
        <w:rPr>
          <w:sz w:val="22"/>
          <w:szCs w:val="22"/>
        </w:rPr>
      </w:pPr>
      <w:r w:rsidRPr="002A6B7D">
        <w:rPr>
          <w:sz w:val="22"/>
          <w:szCs w:val="22"/>
        </w:rPr>
        <w:t>egyedül gyakorlom</w:t>
      </w:r>
    </w:p>
    <w:p w:rsidR="002353B4" w:rsidRPr="002A6B7D" w:rsidRDefault="002353B4" w:rsidP="002353B4">
      <w:pPr>
        <w:pStyle w:val="Listaszerbekezds"/>
        <w:numPr>
          <w:ilvl w:val="0"/>
          <w:numId w:val="13"/>
        </w:numPr>
        <w:spacing w:before="120" w:after="120"/>
        <w:ind w:left="714" w:hanging="357"/>
        <w:contextualSpacing/>
        <w:jc w:val="both"/>
        <w:rPr>
          <w:sz w:val="22"/>
          <w:szCs w:val="22"/>
        </w:rPr>
      </w:pPr>
      <w:r w:rsidRPr="002A6B7D">
        <w:rPr>
          <w:sz w:val="22"/>
          <w:szCs w:val="22"/>
        </w:rPr>
        <w:t>a szülői felügyeleti jogot – a szülői felügyeleti jogok megosztása révén – a gyermekem tanulmányaival összefüggő kérdések tekintetében én gyakorlom.</w:t>
      </w:r>
    </w:p>
    <w:p w:rsidR="002A6B7D" w:rsidRPr="002A6B7D" w:rsidRDefault="002A6B7D" w:rsidP="002A6B7D">
      <w:pPr>
        <w:spacing w:before="120" w:after="120"/>
        <w:ind w:left="357"/>
        <w:contextualSpacing/>
        <w:jc w:val="both"/>
        <w:rPr>
          <w:sz w:val="22"/>
          <w:szCs w:val="22"/>
        </w:rPr>
      </w:pPr>
      <w:r w:rsidRPr="002A6B7D">
        <w:rPr>
          <w:rFonts w:eastAsiaTheme="minorHAnsi"/>
          <w:sz w:val="22"/>
          <w:szCs w:val="22"/>
          <w:lang w:val="en-US"/>
        </w:rPr>
        <w:t>Kelt: ………………</w:t>
      </w:r>
      <w:proofErr w:type="gramStart"/>
      <w:r w:rsidRPr="002A6B7D">
        <w:rPr>
          <w:rFonts w:eastAsiaTheme="minorHAnsi"/>
          <w:sz w:val="22"/>
          <w:szCs w:val="22"/>
          <w:lang w:val="en-US"/>
        </w:rPr>
        <w:t>…..</w:t>
      </w:r>
      <w:proofErr w:type="gramEnd"/>
      <w:r w:rsidRPr="002A6B7D">
        <w:rPr>
          <w:rFonts w:eastAsiaTheme="minorHAnsi"/>
          <w:sz w:val="22"/>
          <w:szCs w:val="22"/>
          <w:lang w:val="en-US"/>
        </w:rPr>
        <w:t>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2353B4" w:rsidRPr="002A6B7D" w:rsidTr="002A6B7D">
        <w:trPr>
          <w:trHeight w:val="80"/>
        </w:trPr>
        <w:tc>
          <w:tcPr>
            <w:tcW w:w="4535" w:type="dxa"/>
          </w:tcPr>
          <w:p w:rsidR="00E77E69" w:rsidRPr="002A6B7D" w:rsidRDefault="00E77E69" w:rsidP="00E77E69">
            <w:pPr>
              <w:rPr>
                <w:rFonts w:eastAsiaTheme="minorHAnsi"/>
                <w:sz w:val="22"/>
                <w:szCs w:val="22"/>
                <w:lang w:val="en-US"/>
              </w:rPr>
            </w:pPr>
          </w:p>
          <w:p w:rsidR="002353B4" w:rsidRPr="002A6B7D" w:rsidRDefault="002353B4" w:rsidP="00E77E69">
            <w:pPr>
              <w:rPr>
                <w:rFonts w:eastAsiaTheme="minorHAnsi"/>
                <w:sz w:val="22"/>
                <w:szCs w:val="22"/>
                <w:lang w:val="en-US"/>
              </w:rPr>
            </w:pPr>
          </w:p>
        </w:tc>
        <w:tc>
          <w:tcPr>
            <w:tcW w:w="4535" w:type="dxa"/>
            <w:hideMark/>
          </w:tcPr>
          <w:p w:rsidR="002353B4" w:rsidRPr="002A6B7D" w:rsidRDefault="002353B4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2"/>
                <w:szCs w:val="22"/>
              </w:rPr>
            </w:pPr>
            <w:r w:rsidRPr="002A6B7D">
              <w:rPr>
                <w:rFonts w:eastAsiaTheme="minorHAnsi"/>
                <w:sz w:val="22"/>
                <w:szCs w:val="22"/>
              </w:rPr>
              <w:t>…………………………………………….</w:t>
            </w:r>
          </w:p>
          <w:p w:rsidR="002353B4" w:rsidRPr="002A6B7D" w:rsidRDefault="002353B4" w:rsidP="00E77E69">
            <w:pPr>
              <w:tabs>
                <w:tab w:val="left" w:pos="5904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2A6B7D">
              <w:rPr>
                <w:rFonts w:eastAsiaTheme="minorHAnsi"/>
                <w:sz w:val="22"/>
                <w:szCs w:val="22"/>
              </w:rPr>
              <w:t>Szülő</w:t>
            </w:r>
            <w:r w:rsidR="00E77E69" w:rsidRPr="002A6B7D">
              <w:rPr>
                <w:rFonts w:eastAsiaTheme="minorHAnsi"/>
                <w:sz w:val="22"/>
                <w:szCs w:val="22"/>
              </w:rPr>
              <w:t xml:space="preserve"> </w:t>
            </w:r>
            <w:r w:rsidRPr="002A6B7D">
              <w:rPr>
                <w:rFonts w:eastAsiaTheme="minorHAnsi"/>
                <w:sz w:val="22"/>
                <w:szCs w:val="22"/>
              </w:rPr>
              <w:t>aláírás</w:t>
            </w:r>
          </w:p>
        </w:tc>
      </w:tr>
    </w:tbl>
    <w:p w:rsidR="00E77E69" w:rsidRDefault="00E77E69" w:rsidP="002A6B7D">
      <w:pPr>
        <w:pStyle w:val="Listaszerbekezds"/>
        <w:spacing w:after="120"/>
        <w:ind w:left="0"/>
        <w:rPr>
          <w:b/>
        </w:rPr>
      </w:pPr>
    </w:p>
    <w:p w:rsidR="002353B4" w:rsidRPr="00E77E69" w:rsidRDefault="002353B4" w:rsidP="002353B4">
      <w:pPr>
        <w:pStyle w:val="Listaszerbekezds"/>
        <w:spacing w:after="120"/>
        <w:ind w:left="0"/>
        <w:jc w:val="center"/>
        <w:rPr>
          <w:b/>
          <w:sz w:val="32"/>
          <w:szCs w:val="24"/>
        </w:rPr>
      </w:pPr>
      <w:r w:rsidRPr="00E77E69">
        <w:rPr>
          <w:b/>
          <w:sz w:val="24"/>
        </w:rPr>
        <w:t xml:space="preserve">II. </w:t>
      </w:r>
      <w:r w:rsidR="00E77E69" w:rsidRPr="00E77E69">
        <w:rPr>
          <w:b/>
          <w:sz w:val="24"/>
        </w:rPr>
        <w:t>GYÁMSÁG</w:t>
      </w:r>
    </w:p>
    <w:p w:rsidR="002353B4" w:rsidRDefault="002353B4" w:rsidP="002353B4">
      <w:pPr>
        <w:pStyle w:val="Listaszerbekezds"/>
        <w:numPr>
          <w:ilvl w:val="0"/>
          <w:numId w:val="12"/>
        </w:numPr>
        <w:spacing w:after="120"/>
        <w:ind w:left="357" w:hanging="357"/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Gyám(ok) a törvényes képviselő(k)</w:t>
      </w:r>
    </w:p>
    <w:p w:rsidR="002353B4" w:rsidRPr="002A6B7D" w:rsidRDefault="002353B4" w:rsidP="002353B4">
      <w:pPr>
        <w:spacing w:before="120" w:after="120"/>
        <w:jc w:val="both"/>
        <w:rPr>
          <w:sz w:val="22"/>
          <w:szCs w:val="22"/>
        </w:rPr>
      </w:pPr>
      <w:r w:rsidRPr="002A6B7D">
        <w:rPr>
          <w:sz w:val="22"/>
          <w:szCs w:val="22"/>
        </w:rPr>
        <w:t>Gyám neve (1): ………………………………………………………… (születési név: ………………………………………, anyja neve: ………………………………………, lakcím: ………………………………………)</w:t>
      </w:r>
    </w:p>
    <w:p w:rsidR="002353B4" w:rsidRPr="002A6B7D" w:rsidRDefault="002353B4" w:rsidP="002353B4">
      <w:pPr>
        <w:spacing w:before="120" w:after="120"/>
        <w:jc w:val="both"/>
        <w:rPr>
          <w:sz w:val="22"/>
          <w:szCs w:val="22"/>
        </w:rPr>
      </w:pPr>
      <w:r w:rsidRPr="002A6B7D">
        <w:rPr>
          <w:sz w:val="22"/>
          <w:szCs w:val="22"/>
        </w:rPr>
        <w:t xml:space="preserve">és </w:t>
      </w:r>
    </w:p>
    <w:p w:rsidR="002353B4" w:rsidRPr="002A6B7D" w:rsidRDefault="002353B4" w:rsidP="002353B4">
      <w:pPr>
        <w:spacing w:before="120" w:after="120"/>
        <w:jc w:val="both"/>
        <w:rPr>
          <w:sz w:val="22"/>
          <w:szCs w:val="22"/>
        </w:rPr>
      </w:pPr>
      <w:r w:rsidRPr="002A6B7D">
        <w:rPr>
          <w:sz w:val="22"/>
          <w:szCs w:val="22"/>
        </w:rPr>
        <w:t>Gyám neve (2): ………………………………………………………… (születési név: ………………………………………, anyja neve: ………………………………………, lakcím: ………………………………………)</w:t>
      </w:r>
    </w:p>
    <w:p w:rsidR="002353B4" w:rsidRPr="002A6B7D" w:rsidRDefault="002353B4" w:rsidP="002353B4">
      <w:pPr>
        <w:spacing w:before="120" w:after="120"/>
        <w:jc w:val="both"/>
        <w:rPr>
          <w:sz w:val="22"/>
          <w:szCs w:val="22"/>
        </w:rPr>
      </w:pPr>
      <w:r w:rsidRPr="002A6B7D">
        <w:rPr>
          <w:sz w:val="22"/>
          <w:szCs w:val="22"/>
        </w:rPr>
        <w:t>a ……………………………………</w:t>
      </w:r>
      <w:proofErr w:type="gramStart"/>
      <w:r w:rsidRPr="002A6B7D">
        <w:rPr>
          <w:sz w:val="22"/>
          <w:szCs w:val="22"/>
        </w:rPr>
        <w:t>…(</w:t>
      </w:r>
      <w:proofErr w:type="gramEnd"/>
      <w:r w:rsidRPr="002A6B7D">
        <w:rPr>
          <w:sz w:val="22"/>
          <w:szCs w:val="22"/>
        </w:rPr>
        <w:t>Gyámhivatal elnevezése) ………… számú döntése alapján a tanuló törvényes képviseletét többes gyámrendelés alapján együttesen látjuk el.</w:t>
      </w:r>
    </w:p>
    <w:p w:rsidR="002353B4" w:rsidRPr="002A6B7D" w:rsidRDefault="002353B4" w:rsidP="002353B4">
      <w:pPr>
        <w:spacing w:before="120" w:after="120"/>
        <w:jc w:val="both"/>
        <w:rPr>
          <w:sz w:val="22"/>
          <w:szCs w:val="22"/>
        </w:rPr>
      </w:pPr>
      <w:r w:rsidRPr="002A6B7D">
        <w:rPr>
          <w:sz w:val="22"/>
          <w:szCs w:val="22"/>
        </w:rPr>
        <w:t>Kelt: ……………</w:t>
      </w:r>
      <w:proofErr w:type="gramStart"/>
      <w:r w:rsidRPr="002A6B7D">
        <w:rPr>
          <w:sz w:val="22"/>
          <w:szCs w:val="22"/>
        </w:rPr>
        <w:t>…….</w:t>
      </w:r>
      <w:proofErr w:type="gramEnd"/>
      <w:r w:rsidRPr="002A6B7D">
        <w:rPr>
          <w:sz w:val="22"/>
          <w:szCs w:val="22"/>
        </w:rPr>
        <w:t>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2353B4" w:rsidRPr="002A6B7D" w:rsidTr="002353B4">
        <w:trPr>
          <w:trHeight w:val="503"/>
        </w:trPr>
        <w:tc>
          <w:tcPr>
            <w:tcW w:w="4535" w:type="dxa"/>
            <w:hideMark/>
          </w:tcPr>
          <w:p w:rsidR="002353B4" w:rsidRPr="002A6B7D" w:rsidRDefault="002353B4">
            <w:pPr>
              <w:tabs>
                <w:tab w:val="left" w:pos="5904"/>
              </w:tabs>
              <w:jc w:val="center"/>
              <w:rPr>
                <w:rFonts w:eastAsiaTheme="minorHAnsi"/>
                <w:sz w:val="22"/>
                <w:szCs w:val="22"/>
                <w:lang w:val="en-US"/>
              </w:rPr>
            </w:pPr>
            <w:r w:rsidRPr="002A6B7D">
              <w:rPr>
                <w:rFonts w:eastAsiaTheme="minorHAnsi"/>
                <w:sz w:val="22"/>
                <w:szCs w:val="22"/>
              </w:rPr>
              <w:t>…………………………………………….</w:t>
            </w:r>
          </w:p>
          <w:p w:rsidR="002353B4" w:rsidRPr="002A6B7D" w:rsidRDefault="002353B4">
            <w:pPr>
              <w:tabs>
                <w:tab w:val="left" w:pos="5904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2A6B7D">
              <w:rPr>
                <w:rFonts w:eastAsiaTheme="minorHAnsi"/>
                <w:sz w:val="22"/>
                <w:szCs w:val="22"/>
              </w:rPr>
              <w:t>Gyám (1)</w:t>
            </w:r>
          </w:p>
          <w:p w:rsidR="002353B4" w:rsidRPr="002A6B7D" w:rsidRDefault="002353B4">
            <w:pPr>
              <w:spacing w:before="120"/>
              <w:jc w:val="center"/>
              <w:rPr>
                <w:rFonts w:eastAsiaTheme="minorHAnsi"/>
                <w:sz w:val="22"/>
                <w:szCs w:val="22"/>
              </w:rPr>
            </w:pPr>
            <w:r w:rsidRPr="002A6B7D">
              <w:rPr>
                <w:rFonts w:eastAsiaTheme="minorHAnsi"/>
                <w:sz w:val="22"/>
                <w:szCs w:val="22"/>
              </w:rPr>
              <w:t>aláírás</w:t>
            </w:r>
          </w:p>
        </w:tc>
        <w:tc>
          <w:tcPr>
            <w:tcW w:w="4535" w:type="dxa"/>
            <w:hideMark/>
          </w:tcPr>
          <w:p w:rsidR="002353B4" w:rsidRPr="002A6B7D" w:rsidRDefault="002353B4">
            <w:pPr>
              <w:tabs>
                <w:tab w:val="left" w:pos="5904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2A6B7D">
              <w:rPr>
                <w:rFonts w:eastAsiaTheme="minorHAnsi"/>
                <w:sz w:val="22"/>
                <w:szCs w:val="22"/>
              </w:rPr>
              <w:t>…………………………………………….</w:t>
            </w:r>
          </w:p>
          <w:p w:rsidR="002353B4" w:rsidRPr="002A6B7D" w:rsidRDefault="002353B4">
            <w:pPr>
              <w:tabs>
                <w:tab w:val="left" w:pos="5904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2A6B7D">
              <w:rPr>
                <w:rFonts w:eastAsiaTheme="minorHAnsi"/>
                <w:sz w:val="22"/>
                <w:szCs w:val="22"/>
              </w:rPr>
              <w:t>Gyám (2)</w:t>
            </w:r>
          </w:p>
          <w:p w:rsidR="002353B4" w:rsidRPr="002A6B7D" w:rsidRDefault="002353B4">
            <w:pPr>
              <w:tabs>
                <w:tab w:val="left" w:pos="5904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2A6B7D">
              <w:rPr>
                <w:rFonts w:eastAsiaTheme="minorHAnsi"/>
                <w:sz w:val="22"/>
                <w:szCs w:val="22"/>
              </w:rPr>
              <w:t>aláírás</w:t>
            </w:r>
          </w:p>
        </w:tc>
      </w:tr>
    </w:tbl>
    <w:p w:rsidR="002353B4" w:rsidRPr="002A6B7D" w:rsidRDefault="002353B4" w:rsidP="002353B4">
      <w:pPr>
        <w:pStyle w:val="Listaszerbekezds"/>
        <w:numPr>
          <w:ilvl w:val="0"/>
          <w:numId w:val="12"/>
        </w:numPr>
        <w:spacing w:before="360" w:after="120"/>
        <w:ind w:left="357" w:hanging="357"/>
        <w:contextualSpacing/>
        <w:jc w:val="both"/>
        <w:rPr>
          <w:rFonts w:eastAsiaTheme="minorHAnsi"/>
          <w:b/>
          <w:sz w:val="22"/>
          <w:szCs w:val="22"/>
          <w:lang w:eastAsia="en-US"/>
        </w:rPr>
      </w:pPr>
      <w:r w:rsidRPr="002A6B7D">
        <w:rPr>
          <w:b/>
          <w:sz w:val="22"/>
          <w:szCs w:val="22"/>
        </w:rPr>
        <w:t>Gyám a törvényes képviselő</w:t>
      </w:r>
    </w:p>
    <w:p w:rsidR="002353B4" w:rsidRPr="002A6B7D" w:rsidRDefault="002353B4" w:rsidP="002353B4">
      <w:pPr>
        <w:spacing w:before="120" w:after="120"/>
        <w:jc w:val="both"/>
        <w:rPr>
          <w:sz w:val="22"/>
          <w:szCs w:val="22"/>
        </w:rPr>
      </w:pPr>
      <w:r w:rsidRPr="002A6B7D">
        <w:rPr>
          <w:sz w:val="22"/>
          <w:szCs w:val="22"/>
        </w:rPr>
        <w:t>Gyám neve: ………………………………………………………… (születési név: ………………………………………, anyja neve: ………………………………………, lakcím: ………………………………………)</w:t>
      </w:r>
    </w:p>
    <w:p w:rsidR="002353B4" w:rsidRPr="002A6B7D" w:rsidRDefault="002353B4" w:rsidP="00E77E69">
      <w:pPr>
        <w:spacing w:before="120" w:after="120"/>
        <w:jc w:val="both"/>
        <w:rPr>
          <w:sz w:val="22"/>
          <w:szCs w:val="22"/>
        </w:rPr>
      </w:pPr>
      <w:r w:rsidRPr="002A6B7D">
        <w:rPr>
          <w:sz w:val="22"/>
          <w:szCs w:val="22"/>
        </w:rPr>
        <w:t>a ……………………………………</w:t>
      </w:r>
      <w:proofErr w:type="gramStart"/>
      <w:r w:rsidRPr="002A6B7D">
        <w:rPr>
          <w:sz w:val="22"/>
          <w:szCs w:val="22"/>
        </w:rPr>
        <w:t>…(</w:t>
      </w:r>
      <w:proofErr w:type="gramEnd"/>
      <w:r w:rsidRPr="002A6B7D">
        <w:rPr>
          <w:sz w:val="22"/>
          <w:szCs w:val="22"/>
        </w:rPr>
        <w:t>Gyámhivatal elnevezése) ………… számú döntése alapján a tanuló törvényes képviseletét egyedül látom el.</w:t>
      </w:r>
    </w:p>
    <w:p w:rsidR="00E77E69" w:rsidRPr="002A6B7D" w:rsidRDefault="00E77E69" w:rsidP="00E77E69">
      <w:pPr>
        <w:spacing w:before="120" w:after="120"/>
        <w:jc w:val="both"/>
        <w:rPr>
          <w:sz w:val="22"/>
          <w:szCs w:val="22"/>
        </w:rPr>
      </w:pPr>
      <w:r w:rsidRPr="002A6B7D">
        <w:rPr>
          <w:rFonts w:eastAsiaTheme="minorHAnsi"/>
          <w:sz w:val="22"/>
          <w:szCs w:val="22"/>
          <w:lang w:val="en-US"/>
        </w:rPr>
        <w:t>Kelt: ………………………………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2353B4" w:rsidRPr="002A6B7D" w:rsidTr="002353B4">
        <w:trPr>
          <w:trHeight w:val="503"/>
        </w:trPr>
        <w:tc>
          <w:tcPr>
            <w:tcW w:w="4535" w:type="dxa"/>
          </w:tcPr>
          <w:p w:rsidR="002353B4" w:rsidRPr="002A6B7D" w:rsidRDefault="002353B4" w:rsidP="00E77E69">
            <w:pPr>
              <w:spacing w:before="120"/>
              <w:rPr>
                <w:rFonts w:eastAsiaTheme="minorHAnsi"/>
                <w:sz w:val="22"/>
                <w:szCs w:val="22"/>
                <w:lang w:val="en-US"/>
              </w:rPr>
            </w:pPr>
          </w:p>
        </w:tc>
        <w:tc>
          <w:tcPr>
            <w:tcW w:w="4535" w:type="dxa"/>
            <w:hideMark/>
          </w:tcPr>
          <w:p w:rsidR="002353B4" w:rsidRPr="002A6B7D" w:rsidRDefault="002353B4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2"/>
                <w:szCs w:val="22"/>
              </w:rPr>
            </w:pPr>
            <w:r w:rsidRPr="002A6B7D">
              <w:rPr>
                <w:rFonts w:eastAsiaTheme="minorHAnsi"/>
                <w:sz w:val="22"/>
                <w:szCs w:val="22"/>
              </w:rPr>
              <w:t>…………………………………………….</w:t>
            </w:r>
          </w:p>
          <w:p w:rsidR="002353B4" w:rsidRPr="002A6B7D" w:rsidRDefault="002353B4" w:rsidP="00E77E69">
            <w:pPr>
              <w:tabs>
                <w:tab w:val="left" w:pos="5904"/>
              </w:tabs>
              <w:jc w:val="center"/>
              <w:rPr>
                <w:rFonts w:eastAsiaTheme="minorHAnsi"/>
                <w:sz w:val="22"/>
                <w:szCs w:val="22"/>
              </w:rPr>
            </w:pPr>
            <w:proofErr w:type="gramStart"/>
            <w:r w:rsidRPr="002A6B7D">
              <w:rPr>
                <w:rFonts w:eastAsiaTheme="minorHAnsi"/>
                <w:sz w:val="22"/>
                <w:szCs w:val="22"/>
              </w:rPr>
              <w:t>Gyám</w:t>
            </w:r>
            <w:r w:rsidR="00E77E69" w:rsidRPr="002A6B7D">
              <w:rPr>
                <w:rFonts w:eastAsiaTheme="minorHAnsi"/>
                <w:sz w:val="22"/>
                <w:szCs w:val="22"/>
              </w:rPr>
              <w:t xml:space="preserve">  </w:t>
            </w:r>
            <w:r w:rsidRPr="002A6B7D">
              <w:rPr>
                <w:rFonts w:eastAsiaTheme="minorHAnsi"/>
                <w:sz w:val="22"/>
                <w:szCs w:val="22"/>
              </w:rPr>
              <w:t>aláírás</w:t>
            </w:r>
            <w:proofErr w:type="gramEnd"/>
          </w:p>
        </w:tc>
      </w:tr>
    </w:tbl>
    <w:p w:rsidR="002353B4" w:rsidRPr="002A6B7D" w:rsidRDefault="002353B4" w:rsidP="002353B4">
      <w:pPr>
        <w:spacing w:before="360" w:after="120"/>
        <w:jc w:val="both"/>
        <w:rPr>
          <w:rFonts w:eastAsia="Calibri"/>
          <w:sz w:val="22"/>
          <w:szCs w:val="22"/>
          <w:lang w:eastAsia="en-US"/>
        </w:rPr>
      </w:pPr>
      <w:r w:rsidRPr="002A6B7D">
        <w:rPr>
          <w:rFonts w:eastAsia="Calibri"/>
          <w:sz w:val="22"/>
          <w:szCs w:val="22"/>
        </w:rPr>
        <w:t>Előttünk, mint tanúk előtt</w:t>
      </w:r>
    </w:p>
    <w:tbl>
      <w:tblPr>
        <w:tblStyle w:val="Rcsostblzat2"/>
        <w:tblW w:w="91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159"/>
      </w:tblGrid>
      <w:tr w:rsidR="00E77E69" w:rsidRPr="002A6B7D" w:rsidTr="00E77E69">
        <w:trPr>
          <w:trHeight w:val="503"/>
        </w:trPr>
        <w:tc>
          <w:tcPr>
            <w:tcW w:w="4025" w:type="dxa"/>
            <w:vAlign w:val="center"/>
            <w:hideMark/>
          </w:tcPr>
          <w:p w:rsidR="00E77E69" w:rsidRPr="002A6B7D" w:rsidRDefault="00E77E69" w:rsidP="00E77E69">
            <w:pPr>
              <w:spacing w:before="120"/>
              <w:rPr>
                <w:szCs w:val="22"/>
                <w:lang w:val="en-US"/>
              </w:rPr>
            </w:pPr>
            <w:r w:rsidRPr="002A6B7D">
              <w:rPr>
                <w:szCs w:val="22"/>
              </w:rPr>
              <w:t>Név:</w:t>
            </w:r>
          </w:p>
        </w:tc>
        <w:tc>
          <w:tcPr>
            <w:tcW w:w="5159" w:type="dxa"/>
            <w:vAlign w:val="center"/>
          </w:tcPr>
          <w:p w:rsidR="00E77E69" w:rsidRPr="002A6B7D" w:rsidRDefault="00E77E69" w:rsidP="00E77E69">
            <w:pPr>
              <w:spacing w:before="120"/>
              <w:rPr>
                <w:szCs w:val="22"/>
                <w:lang w:val="en-US"/>
              </w:rPr>
            </w:pPr>
            <w:r w:rsidRPr="002A6B7D">
              <w:rPr>
                <w:szCs w:val="22"/>
              </w:rPr>
              <w:t>Név:</w:t>
            </w:r>
          </w:p>
        </w:tc>
      </w:tr>
      <w:tr w:rsidR="00E77E69" w:rsidRPr="002A6B7D" w:rsidTr="00E77E69">
        <w:trPr>
          <w:trHeight w:val="503"/>
        </w:trPr>
        <w:tc>
          <w:tcPr>
            <w:tcW w:w="4025" w:type="dxa"/>
            <w:vAlign w:val="center"/>
            <w:hideMark/>
          </w:tcPr>
          <w:p w:rsidR="00E77E69" w:rsidRPr="002A6B7D" w:rsidRDefault="00E77E69" w:rsidP="00E77E69">
            <w:pPr>
              <w:spacing w:before="120"/>
              <w:rPr>
                <w:szCs w:val="22"/>
              </w:rPr>
            </w:pPr>
            <w:r w:rsidRPr="002A6B7D">
              <w:rPr>
                <w:szCs w:val="22"/>
              </w:rPr>
              <w:t>Lakcím:</w:t>
            </w:r>
          </w:p>
        </w:tc>
        <w:tc>
          <w:tcPr>
            <w:tcW w:w="5159" w:type="dxa"/>
            <w:vAlign w:val="center"/>
          </w:tcPr>
          <w:p w:rsidR="00E77E69" w:rsidRPr="002A6B7D" w:rsidRDefault="00E77E69" w:rsidP="00E77E69">
            <w:pPr>
              <w:spacing w:before="120"/>
              <w:rPr>
                <w:szCs w:val="22"/>
              </w:rPr>
            </w:pPr>
            <w:r w:rsidRPr="002A6B7D">
              <w:rPr>
                <w:szCs w:val="22"/>
              </w:rPr>
              <w:t>Lakcím:</w:t>
            </w:r>
          </w:p>
        </w:tc>
      </w:tr>
      <w:tr w:rsidR="00E77E69" w:rsidRPr="002A6B7D" w:rsidTr="00E77E69">
        <w:trPr>
          <w:trHeight w:val="503"/>
        </w:trPr>
        <w:tc>
          <w:tcPr>
            <w:tcW w:w="4025" w:type="dxa"/>
            <w:vAlign w:val="center"/>
            <w:hideMark/>
          </w:tcPr>
          <w:p w:rsidR="00E77E69" w:rsidRPr="002A6B7D" w:rsidRDefault="00E77E69" w:rsidP="00E77E69">
            <w:pPr>
              <w:spacing w:before="120"/>
              <w:rPr>
                <w:szCs w:val="22"/>
              </w:rPr>
            </w:pPr>
            <w:r w:rsidRPr="002A6B7D">
              <w:rPr>
                <w:szCs w:val="22"/>
              </w:rPr>
              <w:t>Aláírás</w:t>
            </w:r>
          </w:p>
        </w:tc>
        <w:tc>
          <w:tcPr>
            <w:tcW w:w="5159" w:type="dxa"/>
            <w:vAlign w:val="center"/>
          </w:tcPr>
          <w:p w:rsidR="00E77E69" w:rsidRPr="002A6B7D" w:rsidRDefault="00E77E69" w:rsidP="00E77E69">
            <w:pPr>
              <w:spacing w:before="120"/>
              <w:rPr>
                <w:szCs w:val="22"/>
              </w:rPr>
            </w:pPr>
            <w:r w:rsidRPr="002A6B7D">
              <w:rPr>
                <w:szCs w:val="22"/>
              </w:rPr>
              <w:t>Aláírás</w:t>
            </w:r>
          </w:p>
        </w:tc>
      </w:tr>
    </w:tbl>
    <w:p w:rsidR="002353B4" w:rsidRDefault="002353B4" w:rsidP="002353B4">
      <w:pPr>
        <w:jc w:val="both"/>
        <w:rPr>
          <w:rFonts w:eastAsia="Calibri"/>
          <w:sz w:val="22"/>
          <w:szCs w:val="22"/>
          <w:lang w:eastAsia="en-US"/>
        </w:rPr>
      </w:pPr>
    </w:p>
    <w:p w:rsidR="0025223D" w:rsidRDefault="00B50130" w:rsidP="00E77E69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-547371</wp:posOffset>
                </wp:positionH>
                <wp:positionV relativeFrom="margin">
                  <wp:align>top</wp:align>
                </wp:positionV>
                <wp:extent cx="6943725" cy="0"/>
                <wp:effectExtent l="0" t="0" r="0" b="0"/>
                <wp:wrapNone/>
                <wp:docPr id="8" name="Egyenes összekötő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3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0DB940" id="Egyenes összekötő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margin;mso-height-relative:margin" from="-43.1pt,0" to="503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" strokecolor="#bfbfbf [2412]" strokeweight="1.5pt">
                <v:stroke joinstyle="miter"/>
                <w10:wrap anchory="margin"/>
              </v:line>
            </w:pict>
          </mc:Fallback>
        </mc:AlternateContent>
      </w:r>
    </w:p>
    <w:p w:rsidR="005C2321" w:rsidRPr="0025223D" w:rsidRDefault="0025223D" w:rsidP="0025223D">
      <w:pPr>
        <w:tabs>
          <w:tab w:val="left" w:pos="55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5C2321" w:rsidRPr="0025223D" w:rsidSect="00892CDE">
      <w:headerReference w:type="default" r:id="rId8"/>
      <w:footerReference w:type="default" r:id="rId9"/>
      <w:pgSz w:w="11906" w:h="16838"/>
      <w:pgMar w:top="2611" w:right="1417" w:bottom="1560" w:left="1417" w:header="284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3FF" w:rsidRDefault="007043FF">
      <w:r>
        <w:separator/>
      </w:r>
    </w:p>
  </w:endnote>
  <w:endnote w:type="continuationSeparator" w:id="0">
    <w:p w:rsidR="007043FF" w:rsidRDefault="00704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félkövér">
    <w:panose1 w:val="00000000000000000000"/>
    <w:charset w:val="00"/>
    <w:family w:val="roman"/>
    <w:notTrueType/>
    <w:pitch w:val="default"/>
  </w:font>
  <w:font w:name="Montserrat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"/>
      <w:tblW w:w="10916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9"/>
      <w:gridCol w:w="5387"/>
    </w:tblGrid>
    <w:tr w:rsidR="002C7731" w:rsidTr="0025223D">
      <w:trPr>
        <w:trHeight w:val="1191"/>
      </w:trPr>
      <w:tc>
        <w:tcPr>
          <w:tcW w:w="5529" w:type="dxa"/>
          <w:vAlign w:val="center"/>
        </w:tcPr>
        <w:p w:rsidR="00807A04" w:rsidRPr="00892CDE" w:rsidRDefault="00807A04" w:rsidP="00892CDE">
          <w:pPr>
            <w:pStyle w:val="llb"/>
            <w:spacing w:line="276" w:lineRule="auto"/>
            <w:jc w:val="center"/>
            <w:rPr>
              <w:rFonts w:ascii="Montserrat-Medium" w:hAnsi="Montserrat-Medium"/>
              <w:sz w:val="8"/>
            </w:rPr>
          </w:pPr>
        </w:p>
        <w:p w:rsidR="002C7731" w:rsidRPr="009E7253" w:rsidRDefault="002C7731" w:rsidP="00892CDE">
          <w:pPr>
            <w:pStyle w:val="llb"/>
            <w:spacing w:line="266" w:lineRule="auto"/>
            <w:jc w:val="center"/>
            <w:rPr>
              <w:rFonts w:ascii="Montserrat-Medium" w:hAnsi="Montserrat-Medium"/>
              <w:b/>
              <w:color w:val="AB843F"/>
            </w:rPr>
          </w:pPr>
          <w:r w:rsidRPr="009E7253">
            <w:rPr>
              <w:rFonts w:ascii="Montserrat-Medium" w:hAnsi="Montserrat-Medium"/>
              <w:b/>
              <w:color w:val="AB843F"/>
            </w:rPr>
            <w:t>Pitypang Utcai Általános Iskola</w:t>
          </w:r>
        </w:p>
        <w:p w:rsidR="002C7731" w:rsidRPr="00C6706F" w:rsidRDefault="002C7731" w:rsidP="00892CDE">
          <w:pPr>
            <w:pStyle w:val="llb"/>
            <w:spacing w:line="266" w:lineRule="auto"/>
            <w:jc w:val="center"/>
            <w:rPr>
              <w:rFonts w:ascii="Montserrat-Medium" w:hAnsi="Montserrat-Medium"/>
              <w:color w:val="1F4E79" w:themeColor="accent5" w:themeShade="80"/>
            </w:rPr>
          </w:pPr>
          <w:r w:rsidRPr="00C6706F">
            <w:rPr>
              <w:rFonts w:ascii="Montserrat-Medium" w:hAnsi="Montserrat-Medium"/>
              <w:color w:val="1F4E79" w:themeColor="accent5" w:themeShade="80"/>
            </w:rPr>
            <w:t>1025 Budapest, Pitypang utca 17.</w:t>
          </w:r>
        </w:p>
        <w:p w:rsidR="00807A04" w:rsidRPr="00C6706F" w:rsidRDefault="002C7731" w:rsidP="00892CDE">
          <w:pPr>
            <w:pStyle w:val="llb"/>
            <w:spacing w:line="266" w:lineRule="auto"/>
            <w:jc w:val="center"/>
            <w:rPr>
              <w:rFonts w:ascii="Montserrat-Medium" w:hAnsi="Montserrat-Medium"/>
              <w:color w:val="1F4E79" w:themeColor="accent5" w:themeShade="80"/>
            </w:rPr>
          </w:pPr>
          <w:r w:rsidRPr="00C6706F">
            <w:rPr>
              <w:rFonts w:ascii="Montserrat-Medium" w:hAnsi="Montserrat-Medium"/>
              <w:color w:val="1F4E79" w:themeColor="accent5" w:themeShade="80"/>
            </w:rPr>
            <w:t>telefon: +36 1 325 8827,</w:t>
          </w:r>
          <w:r w:rsidR="004A4FBD" w:rsidRPr="00C6706F">
            <w:rPr>
              <w:rFonts w:ascii="Montserrat-Medium" w:hAnsi="Montserrat-Medium"/>
              <w:color w:val="1F4E79" w:themeColor="accent5" w:themeShade="80"/>
            </w:rPr>
            <w:t xml:space="preserve"> </w:t>
          </w:r>
        </w:p>
        <w:p w:rsidR="002C7731" w:rsidRPr="00C6706F" w:rsidRDefault="002C7731" w:rsidP="00892CDE">
          <w:pPr>
            <w:pStyle w:val="llb"/>
            <w:spacing w:line="266" w:lineRule="auto"/>
            <w:jc w:val="center"/>
            <w:rPr>
              <w:rFonts w:ascii="Montserrat-Medium" w:hAnsi="Montserrat-Medium"/>
              <w:color w:val="1F4E79" w:themeColor="accent5" w:themeShade="80"/>
            </w:rPr>
          </w:pPr>
          <w:r w:rsidRPr="00C6706F">
            <w:rPr>
              <w:rFonts w:ascii="Montserrat-Medium" w:hAnsi="Montserrat-Medium"/>
              <w:color w:val="1F4E79" w:themeColor="accent5" w:themeShade="80"/>
            </w:rPr>
            <w:t>mobil: +36 20 299 3252</w:t>
          </w:r>
        </w:p>
        <w:p w:rsidR="002C7731" w:rsidRPr="009E7253" w:rsidRDefault="002C7731" w:rsidP="00892CDE">
          <w:pPr>
            <w:pStyle w:val="llb"/>
            <w:spacing w:line="266" w:lineRule="auto"/>
            <w:jc w:val="center"/>
          </w:pPr>
          <w:r w:rsidRPr="00C6706F">
            <w:rPr>
              <w:rFonts w:ascii="Montserrat-Medium" w:hAnsi="Montserrat-Medium"/>
              <w:color w:val="1F4E79" w:themeColor="accent5" w:themeShade="80"/>
            </w:rPr>
            <w:t>e-mail: pitypang@pitypangiskola.edu.hu</w:t>
          </w:r>
        </w:p>
      </w:tc>
      <w:tc>
        <w:tcPr>
          <w:tcW w:w="5387" w:type="dxa"/>
          <w:vAlign w:val="center"/>
        </w:tcPr>
        <w:p w:rsidR="00807A04" w:rsidRPr="00892CDE" w:rsidRDefault="00807A04" w:rsidP="00892CDE">
          <w:pPr>
            <w:pStyle w:val="llb"/>
            <w:spacing w:line="276" w:lineRule="auto"/>
            <w:jc w:val="center"/>
            <w:rPr>
              <w:rFonts w:ascii="Montserrat-Medium" w:hAnsi="Montserrat-Medium"/>
              <w:sz w:val="8"/>
            </w:rPr>
          </w:pPr>
        </w:p>
        <w:p w:rsidR="00807A04" w:rsidRPr="009E7253" w:rsidRDefault="002C7731" w:rsidP="00892CDE">
          <w:pPr>
            <w:pStyle w:val="llb"/>
            <w:spacing w:line="266" w:lineRule="auto"/>
            <w:jc w:val="center"/>
            <w:rPr>
              <w:rFonts w:ascii="Montserrat-Medium" w:hAnsi="Montserrat-Medium"/>
              <w:b/>
              <w:color w:val="AB843F"/>
            </w:rPr>
          </w:pPr>
          <w:r w:rsidRPr="009E7253">
            <w:rPr>
              <w:rFonts w:ascii="Montserrat-Medium" w:hAnsi="Montserrat-Medium"/>
              <w:b/>
              <w:color w:val="AB843F"/>
            </w:rPr>
            <w:t xml:space="preserve">Pitypang Utcai Általános Iskola </w:t>
          </w:r>
        </w:p>
        <w:p w:rsidR="002C7731" w:rsidRPr="009E7253" w:rsidRDefault="002C7731" w:rsidP="00892CDE">
          <w:pPr>
            <w:pStyle w:val="llb"/>
            <w:spacing w:line="266" w:lineRule="auto"/>
            <w:jc w:val="center"/>
            <w:rPr>
              <w:rFonts w:ascii="Montserrat-Medium" w:hAnsi="Montserrat-Medium"/>
              <w:b/>
              <w:color w:val="AB843F"/>
            </w:rPr>
          </w:pPr>
          <w:r w:rsidRPr="009E7253">
            <w:rPr>
              <w:rFonts w:ascii="Montserrat-Medium" w:hAnsi="Montserrat-Medium"/>
              <w:b/>
              <w:color w:val="AB843F"/>
            </w:rPr>
            <w:t>Gyermektér Tagintézménye</w:t>
          </w:r>
        </w:p>
        <w:p w:rsidR="002C7731" w:rsidRPr="00C6706F" w:rsidRDefault="002C7731" w:rsidP="00892CDE">
          <w:pPr>
            <w:pStyle w:val="llb"/>
            <w:spacing w:line="266" w:lineRule="auto"/>
            <w:jc w:val="center"/>
            <w:rPr>
              <w:rFonts w:ascii="Montserrat-Medium" w:hAnsi="Montserrat-Medium"/>
              <w:color w:val="1F4E79" w:themeColor="accent5" w:themeShade="80"/>
            </w:rPr>
          </w:pPr>
          <w:r w:rsidRPr="00C6706F">
            <w:rPr>
              <w:rFonts w:ascii="Montserrat-Medium" w:hAnsi="Montserrat-Medium"/>
              <w:color w:val="1F4E79" w:themeColor="accent5" w:themeShade="80"/>
            </w:rPr>
            <w:t xml:space="preserve">1025 Budapest, Törökvész út 67-69. </w:t>
          </w:r>
        </w:p>
        <w:p w:rsidR="002C7731" w:rsidRPr="00C6706F" w:rsidRDefault="002C7731" w:rsidP="00892CDE">
          <w:pPr>
            <w:pStyle w:val="llb"/>
            <w:spacing w:line="266" w:lineRule="auto"/>
            <w:jc w:val="center"/>
            <w:rPr>
              <w:rFonts w:ascii="Montserrat-Medium" w:hAnsi="Montserrat-Medium"/>
              <w:color w:val="1F4E79" w:themeColor="accent5" w:themeShade="80"/>
            </w:rPr>
          </w:pPr>
          <w:r w:rsidRPr="00C6706F">
            <w:rPr>
              <w:rFonts w:ascii="Montserrat-Medium" w:hAnsi="Montserrat-Medium"/>
              <w:color w:val="1F4E79" w:themeColor="accent5" w:themeShade="80"/>
            </w:rPr>
            <w:t>telefon: +36 1 325 6580</w:t>
          </w:r>
        </w:p>
        <w:p w:rsidR="002C7731" w:rsidRPr="009E7253" w:rsidRDefault="002C7731" w:rsidP="00892CDE">
          <w:pPr>
            <w:pStyle w:val="llb"/>
            <w:spacing w:line="266" w:lineRule="auto"/>
            <w:jc w:val="center"/>
          </w:pPr>
          <w:r w:rsidRPr="00C6706F">
            <w:rPr>
              <w:rFonts w:ascii="Montserrat-Medium" w:hAnsi="Montserrat-Medium"/>
              <w:color w:val="1F4E79" w:themeColor="accent5" w:themeShade="80"/>
            </w:rPr>
            <w:t>e-mail: info@torokvesz.hu</w:t>
          </w:r>
        </w:p>
      </w:tc>
    </w:tr>
  </w:tbl>
  <w:p w:rsidR="002C7731" w:rsidRPr="00CA188A" w:rsidRDefault="002C7731" w:rsidP="002C7731">
    <w:pPr>
      <w:pStyle w:val="llb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3FF" w:rsidRDefault="007043FF">
      <w:r>
        <w:separator/>
      </w:r>
    </w:p>
  </w:footnote>
  <w:footnote w:type="continuationSeparator" w:id="0">
    <w:p w:rsidR="007043FF" w:rsidRDefault="007043FF">
      <w:r>
        <w:continuationSeparator/>
      </w:r>
    </w:p>
  </w:footnote>
  <w:footnote w:id="1">
    <w:p w:rsidR="002353B4" w:rsidRDefault="002353B4" w:rsidP="002353B4">
      <w:pPr>
        <w:tabs>
          <w:tab w:val="left" w:leader="dot" w:pos="3969"/>
        </w:tabs>
        <w:jc w:val="both"/>
        <w:rPr>
          <w:rFonts w:asciiTheme="minorHAnsi" w:hAnsiTheme="minorHAnsi" w:cstheme="minorBidi"/>
          <w:sz w:val="24"/>
          <w:szCs w:val="24"/>
          <w:lang w:eastAsia="en-US"/>
        </w:rPr>
      </w:pPr>
      <w:r>
        <w:rPr>
          <w:rStyle w:val="Lbjegyzet-hivatkozs"/>
        </w:rPr>
        <w:footnoteRef/>
      </w:r>
      <w:r>
        <w:t>Különösen: szülők gyámhivatalban felvett nyilatkozata a szülői felügyeleti jog gyakorlásáról, másik szülő halotti anyakönyvi kivonata, gyámhivatal határozata, bíróság ítélete.</w:t>
      </w:r>
    </w:p>
  </w:footnote>
  <w:footnote w:id="2">
    <w:p w:rsidR="002353B4" w:rsidRDefault="002353B4" w:rsidP="002353B4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  <w:lang w:val="hu-HU"/>
        </w:rPr>
        <w:t>A megfelelő rész aláhúzandó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"/>
      <w:tblW w:w="10349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58"/>
      <w:gridCol w:w="1771"/>
      <w:gridCol w:w="4820"/>
    </w:tblGrid>
    <w:tr w:rsidR="00892CDE" w:rsidTr="00892CDE">
      <w:trPr>
        <w:trHeight w:val="1984"/>
      </w:trPr>
      <w:tc>
        <w:tcPr>
          <w:tcW w:w="3758" w:type="dxa"/>
          <w:vAlign w:val="center"/>
        </w:tcPr>
        <w:p w:rsidR="005305A1" w:rsidRPr="00B50130" w:rsidRDefault="005305A1" w:rsidP="005305A1">
          <w:pPr>
            <w:autoSpaceDE w:val="0"/>
            <w:autoSpaceDN w:val="0"/>
            <w:adjustRightInd w:val="0"/>
            <w:jc w:val="center"/>
            <w:rPr>
              <w:rFonts w:ascii="Montserrat-Medium" w:hAnsi="Montserrat-Medium" w:cs="Montserrat-Medium"/>
              <w:color w:val="1F4E79" w:themeColor="accent5" w:themeShade="80"/>
              <w:sz w:val="30"/>
              <w:szCs w:val="38"/>
              <w:lang w:eastAsia="en-US"/>
            </w:rPr>
          </w:pPr>
          <w:r w:rsidRPr="00B50130">
            <w:rPr>
              <w:rFonts w:ascii="Montserrat-Medium" w:hAnsi="Montserrat-Medium" w:cs="Montserrat-Medium"/>
              <w:color w:val="1F4E79" w:themeColor="accent5" w:themeShade="80"/>
              <w:sz w:val="30"/>
              <w:szCs w:val="38"/>
              <w:lang w:eastAsia="en-US"/>
            </w:rPr>
            <w:t>PITYPANG UTCAI</w:t>
          </w:r>
        </w:p>
        <w:p w:rsidR="005305A1" w:rsidRPr="00C55077" w:rsidRDefault="005305A1" w:rsidP="005305A1">
          <w:pPr>
            <w:autoSpaceDE w:val="0"/>
            <w:autoSpaceDN w:val="0"/>
            <w:adjustRightInd w:val="0"/>
            <w:jc w:val="center"/>
            <w:rPr>
              <w:rFonts w:ascii="Montserrat-Medium" w:hAnsi="Montserrat-Medium" w:cs="Montserrat-Medium"/>
              <w:b/>
              <w:color w:val="B18941"/>
              <w:sz w:val="30"/>
              <w:szCs w:val="38"/>
              <w:lang w:eastAsia="en-US"/>
            </w:rPr>
          </w:pPr>
          <w:r w:rsidRPr="00B50130">
            <w:rPr>
              <w:rFonts w:ascii="Montserrat-Medium" w:hAnsi="Montserrat-Medium" w:cs="Montserrat-Medium"/>
              <w:color w:val="AB843F"/>
              <w:sz w:val="30"/>
              <w:szCs w:val="38"/>
              <w:lang w:eastAsia="en-US"/>
            </w:rPr>
            <w:t>ÁLTALÁNOS ISKOLA</w:t>
          </w:r>
        </w:p>
      </w:tc>
      <w:tc>
        <w:tcPr>
          <w:tcW w:w="1771" w:type="dxa"/>
          <w:vAlign w:val="center"/>
        </w:tcPr>
        <w:p w:rsidR="005305A1" w:rsidRDefault="005305A1" w:rsidP="005305A1">
          <w:pPr>
            <w:autoSpaceDE w:val="0"/>
            <w:autoSpaceDN w:val="0"/>
            <w:adjustRightInd w:val="0"/>
            <w:jc w:val="center"/>
            <w:rPr>
              <w:rFonts w:ascii="Montserrat-Medium" w:hAnsi="Montserrat-Medium" w:cs="Montserrat-Medium"/>
              <w:color w:val="B18941"/>
              <w:sz w:val="30"/>
              <w:szCs w:val="38"/>
              <w:lang w:eastAsia="en-US"/>
            </w:rPr>
          </w:pPr>
          <w:r w:rsidRPr="005305A1">
            <w:rPr>
              <w:b/>
              <w:noProof/>
              <w:sz w:val="30"/>
              <w:szCs w:val="38"/>
            </w:rPr>
            <w:drawing>
              <wp:inline distT="0" distB="0" distL="0" distR="0" wp14:anchorId="6B8262DE">
                <wp:extent cx="924560" cy="1115240"/>
                <wp:effectExtent l="0" t="0" r="0" b="0"/>
                <wp:docPr id="7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iti K Pitypang_ealairas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234" r="14923" b="12134"/>
                        <a:stretch/>
                      </pic:blipFill>
                      <pic:spPr bwMode="auto">
                        <a:xfrm>
                          <a:off x="0" y="0"/>
                          <a:ext cx="925190" cy="111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BC079B" w:rsidRPr="00BC079B" w:rsidRDefault="00BC079B" w:rsidP="00892CDE">
          <w:pPr>
            <w:autoSpaceDE w:val="0"/>
            <w:autoSpaceDN w:val="0"/>
            <w:adjustRightInd w:val="0"/>
            <w:spacing w:before="80"/>
            <w:jc w:val="center"/>
            <w:rPr>
              <w:rFonts w:ascii="Montserrat-Medium" w:hAnsi="Montserrat-Medium" w:cs="Montserrat-Medium"/>
              <w:color w:val="B18941"/>
              <w:sz w:val="28"/>
              <w:szCs w:val="38"/>
              <w:lang w:eastAsia="en-US"/>
            </w:rPr>
          </w:pPr>
          <w:r w:rsidRPr="00720FB2">
            <w:rPr>
              <w:rFonts w:ascii="Montserrat-Medium" w:hAnsi="Montserrat-Medium" w:cs="Montserrat-Medium"/>
              <w:color w:val="1F4E79" w:themeColor="accent5" w:themeShade="80"/>
              <w:sz w:val="24"/>
              <w:szCs w:val="38"/>
              <w:lang w:eastAsia="en-US"/>
            </w:rPr>
            <w:t>OM: 034808</w:t>
          </w:r>
        </w:p>
      </w:tc>
      <w:tc>
        <w:tcPr>
          <w:tcW w:w="4820" w:type="dxa"/>
          <w:vAlign w:val="center"/>
        </w:tcPr>
        <w:p w:rsidR="005305A1" w:rsidRPr="00B50130" w:rsidRDefault="005305A1" w:rsidP="005305A1">
          <w:pPr>
            <w:autoSpaceDE w:val="0"/>
            <w:autoSpaceDN w:val="0"/>
            <w:adjustRightInd w:val="0"/>
            <w:jc w:val="center"/>
            <w:rPr>
              <w:rFonts w:ascii="Montserrat-Medium" w:hAnsi="Montserrat-Medium" w:cs="Montserrat-Medium"/>
              <w:color w:val="1F4E79" w:themeColor="accent5" w:themeShade="80"/>
              <w:sz w:val="30"/>
              <w:szCs w:val="38"/>
              <w:lang w:eastAsia="en-US"/>
            </w:rPr>
          </w:pPr>
          <w:r w:rsidRPr="00B50130">
            <w:rPr>
              <w:rFonts w:ascii="Montserrat-Medium" w:hAnsi="Montserrat-Medium" w:cs="Montserrat-Medium"/>
              <w:color w:val="1F4E79" w:themeColor="accent5" w:themeShade="80"/>
              <w:sz w:val="30"/>
              <w:szCs w:val="38"/>
              <w:lang w:eastAsia="en-US"/>
            </w:rPr>
            <w:t>PITYPANG UTCAI</w:t>
          </w:r>
        </w:p>
        <w:p w:rsidR="005305A1" w:rsidRPr="00B50130" w:rsidRDefault="005305A1" w:rsidP="005305A1">
          <w:pPr>
            <w:autoSpaceDE w:val="0"/>
            <w:autoSpaceDN w:val="0"/>
            <w:adjustRightInd w:val="0"/>
            <w:jc w:val="center"/>
            <w:rPr>
              <w:rFonts w:ascii="Montserrat-Medium" w:hAnsi="Montserrat-Medium" w:cs="Montserrat-Medium"/>
              <w:color w:val="1F4E79" w:themeColor="accent5" w:themeShade="80"/>
              <w:sz w:val="30"/>
              <w:szCs w:val="38"/>
              <w:lang w:eastAsia="en-US"/>
            </w:rPr>
          </w:pPr>
          <w:r w:rsidRPr="00B50130">
            <w:rPr>
              <w:rFonts w:ascii="Montserrat-Medium" w:hAnsi="Montserrat-Medium" w:cs="Montserrat-Medium"/>
              <w:color w:val="1F4E79" w:themeColor="accent5" w:themeShade="80"/>
              <w:sz w:val="30"/>
              <w:szCs w:val="38"/>
              <w:lang w:eastAsia="en-US"/>
            </w:rPr>
            <w:t>ÁLTALÁNOS ISKOLA</w:t>
          </w:r>
        </w:p>
        <w:p w:rsidR="005305A1" w:rsidRPr="00C55077" w:rsidRDefault="005305A1" w:rsidP="005305A1">
          <w:pPr>
            <w:autoSpaceDE w:val="0"/>
            <w:autoSpaceDN w:val="0"/>
            <w:adjustRightInd w:val="0"/>
            <w:jc w:val="center"/>
            <w:rPr>
              <w:rFonts w:ascii="Montserrat-Medium" w:hAnsi="Montserrat-Medium" w:cs="Montserrat-Medium"/>
              <w:b/>
              <w:color w:val="B18941"/>
              <w:sz w:val="30"/>
              <w:szCs w:val="38"/>
              <w:lang w:eastAsia="en-US"/>
            </w:rPr>
          </w:pPr>
          <w:r w:rsidRPr="00B50130">
            <w:rPr>
              <w:rFonts w:ascii="Montserrat-Medium" w:hAnsi="Montserrat-Medium" w:cs="Montserrat-Medium"/>
              <w:color w:val="AB843F"/>
              <w:sz w:val="30"/>
              <w:szCs w:val="38"/>
              <w:lang w:eastAsia="en-US"/>
            </w:rPr>
            <w:t>GYERMEKTÉR TAGINTÉZMÉNYE</w:t>
          </w:r>
        </w:p>
      </w:tc>
    </w:tr>
  </w:tbl>
  <w:p w:rsidR="00A70762" w:rsidRPr="00892CDE" w:rsidRDefault="00A70762" w:rsidP="005305A1">
    <w:pPr>
      <w:autoSpaceDE w:val="0"/>
      <w:autoSpaceDN w:val="0"/>
      <w:adjustRightInd w:val="0"/>
      <w:rPr>
        <w:rFonts w:ascii="Montserrat-Medium" w:hAnsi="Montserrat-Medium" w:cs="Montserrat-Medium"/>
        <w:color w:val="B18941"/>
        <w:sz w:val="14"/>
        <w:szCs w:val="38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7C4B"/>
    <w:multiLevelType w:val="hybridMultilevel"/>
    <w:tmpl w:val="C19AE68A"/>
    <w:lvl w:ilvl="0" w:tplc="040E000F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5900"/>
        </w:tabs>
        <w:ind w:left="59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6620"/>
        </w:tabs>
        <w:ind w:left="66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7340"/>
        </w:tabs>
        <w:ind w:left="73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8060"/>
        </w:tabs>
        <w:ind w:left="80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8780"/>
        </w:tabs>
        <w:ind w:left="87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9500"/>
        </w:tabs>
        <w:ind w:left="95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10220"/>
        </w:tabs>
        <w:ind w:left="102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0940"/>
        </w:tabs>
        <w:ind w:left="10940" w:hanging="180"/>
      </w:pPr>
    </w:lvl>
  </w:abstractNum>
  <w:abstractNum w:abstractNumId="1" w15:restartNumberingAfterBreak="0">
    <w:nsid w:val="021D47AD"/>
    <w:multiLevelType w:val="hybridMultilevel"/>
    <w:tmpl w:val="3C40E2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F5F58"/>
    <w:multiLevelType w:val="hybridMultilevel"/>
    <w:tmpl w:val="E4E254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53037"/>
    <w:multiLevelType w:val="hybridMultilevel"/>
    <w:tmpl w:val="F81018AA"/>
    <w:lvl w:ilvl="0" w:tplc="040E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44E297E"/>
    <w:multiLevelType w:val="hybridMultilevel"/>
    <w:tmpl w:val="6FE87D0C"/>
    <w:lvl w:ilvl="0" w:tplc="8D4AEA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91973"/>
    <w:multiLevelType w:val="hybridMultilevel"/>
    <w:tmpl w:val="3208CBB0"/>
    <w:lvl w:ilvl="0" w:tplc="569E74C6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630E7"/>
    <w:multiLevelType w:val="hybridMultilevel"/>
    <w:tmpl w:val="4874FF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E16CF"/>
    <w:multiLevelType w:val="hybridMultilevel"/>
    <w:tmpl w:val="1678789E"/>
    <w:lvl w:ilvl="0" w:tplc="3A727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92FCC"/>
    <w:multiLevelType w:val="hybridMultilevel"/>
    <w:tmpl w:val="C276A944"/>
    <w:lvl w:ilvl="0" w:tplc="4F4C746C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4DD7908"/>
    <w:multiLevelType w:val="hybridMultilevel"/>
    <w:tmpl w:val="5C50D48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E2279F"/>
    <w:multiLevelType w:val="hybridMultilevel"/>
    <w:tmpl w:val="DA1C18FC"/>
    <w:lvl w:ilvl="0" w:tplc="DAB4CC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40521"/>
    <w:multiLevelType w:val="hybridMultilevel"/>
    <w:tmpl w:val="59CAF83C"/>
    <w:lvl w:ilvl="0" w:tplc="745EA9E6">
      <w:start w:val="2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6BB01B4C"/>
    <w:multiLevelType w:val="hybridMultilevel"/>
    <w:tmpl w:val="6C4ACA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8"/>
  </w:num>
  <w:num w:numId="9">
    <w:abstractNumId w:val="11"/>
  </w:num>
  <w:num w:numId="10">
    <w:abstractNumId w:val="4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999"/>
    <w:rsid w:val="0000008E"/>
    <w:rsid w:val="0000242D"/>
    <w:rsid w:val="00003DF1"/>
    <w:rsid w:val="00030FC0"/>
    <w:rsid w:val="000344F7"/>
    <w:rsid w:val="00037FAC"/>
    <w:rsid w:val="00053A1C"/>
    <w:rsid w:val="0005603D"/>
    <w:rsid w:val="000653C3"/>
    <w:rsid w:val="00066AA0"/>
    <w:rsid w:val="00072B3B"/>
    <w:rsid w:val="00084BA7"/>
    <w:rsid w:val="000920E1"/>
    <w:rsid w:val="00093C2D"/>
    <w:rsid w:val="00095DAE"/>
    <w:rsid w:val="00097DE2"/>
    <w:rsid w:val="000A26E9"/>
    <w:rsid w:val="000A3DE8"/>
    <w:rsid w:val="000A70EB"/>
    <w:rsid w:val="000B0969"/>
    <w:rsid w:val="000D1383"/>
    <w:rsid w:val="000D5366"/>
    <w:rsid w:val="000E2A6F"/>
    <w:rsid w:val="000E5B9D"/>
    <w:rsid w:val="00107A61"/>
    <w:rsid w:val="00113067"/>
    <w:rsid w:val="0012182B"/>
    <w:rsid w:val="00130F13"/>
    <w:rsid w:val="001373E4"/>
    <w:rsid w:val="00140247"/>
    <w:rsid w:val="00140409"/>
    <w:rsid w:val="001466B2"/>
    <w:rsid w:val="00173BB9"/>
    <w:rsid w:val="00185A62"/>
    <w:rsid w:val="00187115"/>
    <w:rsid w:val="0019339A"/>
    <w:rsid w:val="00196697"/>
    <w:rsid w:val="001F67E0"/>
    <w:rsid w:val="002042D2"/>
    <w:rsid w:val="00215752"/>
    <w:rsid w:val="00234784"/>
    <w:rsid w:val="002353B4"/>
    <w:rsid w:val="002358C1"/>
    <w:rsid w:val="00243216"/>
    <w:rsid w:val="0025223D"/>
    <w:rsid w:val="00286C6F"/>
    <w:rsid w:val="0029573C"/>
    <w:rsid w:val="002A3F45"/>
    <w:rsid w:val="002A61BA"/>
    <w:rsid w:val="002A6B7D"/>
    <w:rsid w:val="002B0A2B"/>
    <w:rsid w:val="002B3C1C"/>
    <w:rsid w:val="002C380B"/>
    <w:rsid w:val="002C7731"/>
    <w:rsid w:val="002F324E"/>
    <w:rsid w:val="003043A4"/>
    <w:rsid w:val="00306BC7"/>
    <w:rsid w:val="00325C5C"/>
    <w:rsid w:val="00326D5C"/>
    <w:rsid w:val="003343A0"/>
    <w:rsid w:val="00350BDC"/>
    <w:rsid w:val="003558B4"/>
    <w:rsid w:val="00360D36"/>
    <w:rsid w:val="00380695"/>
    <w:rsid w:val="003851A3"/>
    <w:rsid w:val="00391999"/>
    <w:rsid w:val="00397020"/>
    <w:rsid w:val="003A1990"/>
    <w:rsid w:val="003A758B"/>
    <w:rsid w:val="003C01A0"/>
    <w:rsid w:val="003C1315"/>
    <w:rsid w:val="003D06F9"/>
    <w:rsid w:val="003E0C80"/>
    <w:rsid w:val="003E7C3B"/>
    <w:rsid w:val="003F2A75"/>
    <w:rsid w:val="00401856"/>
    <w:rsid w:val="004053E1"/>
    <w:rsid w:val="004321DE"/>
    <w:rsid w:val="004329B0"/>
    <w:rsid w:val="004364B9"/>
    <w:rsid w:val="0047128B"/>
    <w:rsid w:val="004A4FBD"/>
    <w:rsid w:val="004B53C7"/>
    <w:rsid w:val="004B69CA"/>
    <w:rsid w:val="004C47B7"/>
    <w:rsid w:val="004E2AAC"/>
    <w:rsid w:val="004E7A82"/>
    <w:rsid w:val="00501464"/>
    <w:rsid w:val="005117A7"/>
    <w:rsid w:val="00521DEF"/>
    <w:rsid w:val="005305A1"/>
    <w:rsid w:val="00543D36"/>
    <w:rsid w:val="005675BF"/>
    <w:rsid w:val="0057024D"/>
    <w:rsid w:val="00570E7D"/>
    <w:rsid w:val="00575216"/>
    <w:rsid w:val="005A4669"/>
    <w:rsid w:val="005C2321"/>
    <w:rsid w:val="005D0F34"/>
    <w:rsid w:val="005D592A"/>
    <w:rsid w:val="005D7AAF"/>
    <w:rsid w:val="005D7FC6"/>
    <w:rsid w:val="005E7D31"/>
    <w:rsid w:val="0060045A"/>
    <w:rsid w:val="006066DB"/>
    <w:rsid w:val="00610F0C"/>
    <w:rsid w:val="006154DF"/>
    <w:rsid w:val="00622358"/>
    <w:rsid w:val="00622764"/>
    <w:rsid w:val="00654E16"/>
    <w:rsid w:val="00675A79"/>
    <w:rsid w:val="006A0048"/>
    <w:rsid w:val="006C43B3"/>
    <w:rsid w:val="006D3537"/>
    <w:rsid w:val="006E0EBE"/>
    <w:rsid w:val="007043FF"/>
    <w:rsid w:val="00704480"/>
    <w:rsid w:val="007062FB"/>
    <w:rsid w:val="00714562"/>
    <w:rsid w:val="00716BAC"/>
    <w:rsid w:val="00720FB2"/>
    <w:rsid w:val="0072637C"/>
    <w:rsid w:val="0073051E"/>
    <w:rsid w:val="00744CEE"/>
    <w:rsid w:val="00745407"/>
    <w:rsid w:val="00745C04"/>
    <w:rsid w:val="007514D7"/>
    <w:rsid w:val="00762768"/>
    <w:rsid w:val="007641B1"/>
    <w:rsid w:val="007706BD"/>
    <w:rsid w:val="00771354"/>
    <w:rsid w:val="007B049D"/>
    <w:rsid w:val="007C255D"/>
    <w:rsid w:val="007C40E7"/>
    <w:rsid w:val="007D700D"/>
    <w:rsid w:val="007D77ED"/>
    <w:rsid w:val="007D7DA6"/>
    <w:rsid w:val="007E06A6"/>
    <w:rsid w:val="007E2664"/>
    <w:rsid w:val="007E5737"/>
    <w:rsid w:val="007E645D"/>
    <w:rsid w:val="00801B55"/>
    <w:rsid w:val="00807A04"/>
    <w:rsid w:val="00814864"/>
    <w:rsid w:val="0081527B"/>
    <w:rsid w:val="0083097C"/>
    <w:rsid w:val="00862F3A"/>
    <w:rsid w:val="00887CCD"/>
    <w:rsid w:val="00892CDE"/>
    <w:rsid w:val="00895F69"/>
    <w:rsid w:val="008A273F"/>
    <w:rsid w:val="008A7F9C"/>
    <w:rsid w:val="008D0F8F"/>
    <w:rsid w:val="008D53CE"/>
    <w:rsid w:val="0090343A"/>
    <w:rsid w:val="00904188"/>
    <w:rsid w:val="00910ECE"/>
    <w:rsid w:val="00916623"/>
    <w:rsid w:val="00926A3E"/>
    <w:rsid w:val="00942F61"/>
    <w:rsid w:val="00945A32"/>
    <w:rsid w:val="00945A3A"/>
    <w:rsid w:val="00946C92"/>
    <w:rsid w:val="0096140D"/>
    <w:rsid w:val="00984B47"/>
    <w:rsid w:val="00990430"/>
    <w:rsid w:val="009912BD"/>
    <w:rsid w:val="00992872"/>
    <w:rsid w:val="009962AB"/>
    <w:rsid w:val="009A4463"/>
    <w:rsid w:val="009A65DC"/>
    <w:rsid w:val="009A72E6"/>
    <w:rsid w:val="009C1674"/>
    <w:rsid w:val="009E7253"/>
    <w:rsid w:val="009F2527"/>
    <w:rsid w:val="009F4265"/>
    <w:rsid w:val="00A13529"/>
    <w:rsid w:val="00A16A10"/>
    <w:rsid w:val="00A21F05"/>
    <w:rsid w:val="00A42E95"/>
    <w:rsid w:val="00A44B77"/>
    <w:rsid w:val="00A53197"/>
    <w:rsid w:val="00A70762"/>
    <w:rsid w:val="00A7270B"/>
    <w:rsid w:val="00A84876"/>
    <w:rsid w:val="00A8649E"/>
    <w:rsid w:val="00A978A5"/>
    <w:rsid w:val="00AB461F"/>
    <w:rsid w:val="00AC1729"/>
    <w:rsid w:val="00AD2323"/>
    <w:rsid w:val="00AE15B9"/>
    <w:rsid w:val="00AF18A8"/>
    <w:rsid w:val="00AF2636"/>
    <w:rsid w:val="00AF59C4"/>
    <w:rsid w:val="00B03A2A"/>
    <w:rsid w:val="00B15458"/>
    <w:rsid w:val="00B3210D"/>
    <w:rsid w:val="00B41677"/>
    <w:rsid w:val="00B435B5"/>
    <w:rsid w:val="00B44A3D"/>
    <w:rsid w:val="00B457C1"/>
    <w:rsid w:val="00B46518"/>
    <w:rsid w:val="00B50130"/>
    <w:rsid w:val="00B5444A"/>
    <w:rsid w:val="00B56CCF"/>
    <w:rsid w:val="00B65BA2"/>
    <w:rsid w:val="00B7628D"/>
    <w:rsid w:val="00B82194"/>
    <w:rsid w:val="00B83791"/>
    <w:rsid w:val="00BA5D2E"/>
    <w:rsid w:val="00BA64B4"/>
    <w:rsid w:val="00BB71AB"/>
    <w:rsid w:val="00BC079B"/>
    <w:rsid w:val="00BC3250"/>
    <w:rsid w:val="00BE433F"/>
    <w:rsid w:val="00BF0FCA"/>
    <w:rsid w:val="00BF5769"/>
    <w:rsid w:val="00C232F2"/>
    <w:rsid w:val="00C257F6"/>
    <w:rsid w:val="00C55077"/>
    <w:rsid w:val="00C6706F"/>
    <w:rsid w:val="00C73269"/>
    <w:rsid w:val="00C82946"/>
    <w:rsid w:val="00C83BD7"/>
    <w:rsid w:val="00C9483E"/>
    <w:rsid w:val="00C970F5"/>
    <w:rsid w:val="00C97BDB"/>
    <w:rsid w:val="00CA188A"/>
    <w:rsid w:val="00CB1147"/>
    <w:rsid w:val="00CB1B2C"/>
    <w:rsid w:val="00CC2BA7"/>
    <w:rsid w:val="00CC638D"/>
    <w:rsid w:val="00CC649B"/>
    <w:rsid w:val="00CD59F1"/>
    <w:rsid w:val="00CF72F4"/>
    <w:rsid w:val="00D1504E"/>
    <w:rsid w:val="00D268A7"/>
    <w:rsid w:val="00D33F2E"/>
    <w:rsid w:val="00D36C75"/>
    <w:rsid w:val="00D4701D"/>
    <w:rsid w:val="00D74567"/>
    <w:rsid w:val="00D82B52"/>
    <w:rsid w:val="00D87E95"/>
    <w:rsid w:val="00D95A42"/>
    <w:rsid w:val="00DA2BFA"/>
    <w:rsid w:val="00DD2323"/>
    <w:rsid w:val="00DD7EDE"/>
    <w:rsid w:val="00DE0C68"/>
    <w:rsid w:val="00DE18A7"/>
    <w:rsid w:val="00DE290E"/>
    <w:rsid w:val="00DE3896"/>
    <w:rsid w:val="00DF6E7A"/>
    <w:rsid w:val="00E004B2"/>
    <w:rsid w:val="00E105C5"/>
    <w:rsid w:val="00E12063"/>
    <w:rsid w:val="00E34533"/>
    <w:rsid w:val="00E41B07"/>
    <w:rsid w:val="00E460FF"/>
    <w:rsid w:val="00E521BB"/>
    <w:rsid w:val="00E62132"/>
    <w:rsid w:val="00E77E69"/>
    <w:rsid w:val="00E94787"/>
    <w:rsid w:val="00EB5766"/>
    <w:rsid w:val="00EC01D0"/>
    <w:rsid w:val="00F00178"/>
    <w:rsid w:val="00F12480"/>
    <w:rsid w:val="00F414B6"/>
    <w:rsid w:val="00F41F0E"/>
    <w:rsid w:val="00F4443F"/>
    <w:rsid w:val="00F739FD"/>
    <w:rsid w:val="00F82A61"/>
    <w:rsid w:val="00F86DAE"/>
    <w:rsid w:val="00F87B5C"/>
    <w:rsid w:val="00F936F2"/>
    <w:rsid w:val="00F942AE"/>
    <w:rsid w:val="00FB288A"/>
    <w:rsid w:val="00FC2E56"/>
    <w:rsid w:val="00FD442B"/>
    <w:rsid w:val="00FE0F35"/>
    <w:rsid w:val="00FE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02F1EC4F"/>
  <w15:chartTrackingRefBased/>
  <w15:docId w15:val="{C7889FAD-E898-544B-BA49-682C88F1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215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3A758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link w:val="ListaszerbekezdsChar"/>
    <w:uiPriority w:val="34"/>
    <w:qFormat/>
    <w:rsid w:val="00E34533"/>
    <w:pPr>
      <w:ind w:left="708"/>
    </w:pPr>
  </w:style>
  <w:style w:type="paragraph" w:styleId="NormlWeb">
    <w:name w:val="Normal (Web)"/>
    <w:basedOn w:val="Norml"/>
    <w:uiPriority w:val="99"/>
    <w:unhideWhenUsed/>
    <w:rsid w:val="0081486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Lbjegyzetszveg">
    <w:name w:val="footnote text"/>
    <w:basedOn w:val="Norml"/>
    <w:link w:val="LbjegyzetszvegChar"/>
    <w:uiPriority w:val="99"/>
    <w:unhideWhenUsed/>
    <w:rsid w:val="002353B4"/>
    <w:rPr>
      <w:rFonts w:asciiTheme="minorHAnsi" w:eastAsiaTheme="minorHAnsi" w:hAnsiTheme="minorHAnsi" w:cstheme="minorBidi"/>
      <w:lang w:val="en-US"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2353B4"/>
    <w:rPr>
      <w:rFonts w:asciiTheme="minorHAnsi" w:eastAsiaTheme="minorHAnsi" w:hAnsiTheme="minorHAnsi" w:cstheme="minorBidi"/>
      <w:lang w:val="en-US"/>
    </w:rPr>
  </w:style>
  <w:style w:type="character" w:customStyle="1" w:styleId="ListaszerbekezdsChar">
    <w:name w:val="Listaszerű bekezdés Char"/>
    <w:link w:val="Listaszerbekezds"/>
    <w:uiPriority w:val="34"/>
    <w:locked/>
    <w:rsid w:val="002353B4"/>
    <w:rPr>
      <w:lang w:eastAsia="hu-HU"/>
    </w:rPr>
  </w:style>
  <w:style w:type="character" w:styleId="Lbjegyzet-hivatkozs">
    <w:name w:val="footnote reference"/>
    <w:basedOn w:val="Bekezdsalapbettpusa"/>
    <w:uiPriority w:val="99"/>
    <w:unhideWhenUsed/>
    <w:rsid w:val="002353B4"/>
    <w:rPr>
      <w:vertAlign w:val="superscript"/>
    </w:rPr>
  </w:style>
  <w:style w:type="table" w:customStyle="1" w:styleId="Rcsostblzat2">
    <w:name w:val="Rácsos táblázat2"/>
    <w:basedOn w:val="Normltblzat"/>
    <w:uiPriority w:val="59"/>
    <w:rsid w:val="002353B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2353B4"/>
    <w:rPr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ok\Pitypa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8A903-79A6-428B-9472-EEE347B14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Pitypang</Template>
  <TotalTime>25</TotalTime>
  <Pages>3</Pages>
  <Words>263</Words>
  <Characters>2132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TÁH</vt:lpstr>
      <vt:lpstr>TÁH</vt:lpstr>
    </vt:vector>
  </TitlesOfParts>
  <Company>Home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TÁH</dc:title>
  <dc:subject/>
  <dc:creator>Bp.FŐV.KER.Polgármesteri Hiv.</dc:creator>
  <cp:keywords/>
  <cp:lastModifiedBy>Everyone</cp:lastModifiedBy>
  <cp:revision>6</cp:revision>
  <cp:lastPrinted>2026-03-26T16:52:00Z</cp:lastPrinted>
  <dcterms:created xsi:type="dcterms:W3CDTF">2026-01-07T13:31:00Z</dcterms:created>
  <dcterms:modified xsi:type="dcterms:W3CDTF">2026-03-26T16:55:00Z</dcterms:modified>
</cp:coreProperties>
</file>